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474703832"/>
    <w:bookmarkEnd w:id="1"/>
    <w:p w:rsidR="002418A6" w:rsidRDefault="00D821B7" w:rsidP="00D821B7">
      <w:pPr>
        <w:pStyle w:val="Testodelblocco"/>
        <w:tabs>
          <w:tab w:val="left" w:pos="142"/>
          <w:tab w:val="left" w:pos="1200"/>
        </w:tabs>
        <w:ind w:left="0" w:right="-1"/>
        <w:jc w:val="center"/>
      </w:pPr>
      <w:r w:rsidRPr="00D821B7">
        <w:rPr>
          <w:bCs/>
          <w:sz w:val="28"/>
          <w:szCs w:val="28"/>
          <w:lang w:val="fr-FR"/>
        </w:rPr>
        <w:object w:dxaOrig="10454" w:dyaOrig="15429">
          <v:shape id="_x0000_i1026" type="#_x0000_t75" style="width:522.6pt;height:771.6pt" o:ole="">
            <v:imagedata r:id="rId5" o:title=""/>
          </v:shape>
          <o:OLEObject Type="Embed" ProgID="Word.Document.12" ShapeID="_x0000_i1026" DrawAspect="Content" ObjectID="_1474969288" r:id="rId6">
            <o:FieldCodes>\s</o:FieldCodes>
          </o:OLEObject>
        </w:object>
      </w:r>
    </w:p>
    <w:p w:rsidR="008A086D" w:rsidRPr="008A086D" w:rsidRDefault="00191C28" w:rsidP="002418A6">
      <w:pPr>
        <w:jc w:val="center"/>
      </w:pPr>
      <w:hyperlink r:id="rId7" w:history="1">
        <w:proofErr w:type="gramStart"/>
        <w:r w:rsidR="00CC5755" w:rsidRPr="008A086D">
          <w:rPr>
            <w:rStyle w:val="Collegamentoipertestuale"/>
          </w:rPr>
          <w:t>fernando.vantaggiato@gmail.com</w:t>
        </w:r>
      </w:hyperlink>
      <w:r w:rsidR="00CC5755" w:rsidRPr="008A086D">
        <w:rPr>
          <w:color w:val="0000FF"/>
        </w:rPr>
        <w:t xml:space="preserve"> </w:t>
      </w:r>
      <w:r w:rsidR="00D2358D">
        <w:t>;</w:t>
      </w:r>
      <w:proofErr w:type="gramEnd"/>
      <w:r w:rsidR="00CC5755">
        <w:rPr>
          <w:color w:val="0000FF"/>
        </w:rPr>
        <w:t xml:space="preserve"> </w:t>
      </w:r>
      <w:hyperlink r:id="rId8" w:tgtFrame="_blank" w:history="1">
        <w:r w:rsidR="008A086D" w:rsidRPr="008A086D">
          <w:rPr>
            <w:rStyle w:val="Collegamentoipertestuale"/>
            <w:color w:val="000080"/>
          </w:rPr>
          <w:t>flortosrl@gmail.com</w:t>
        </w:r>
      </w:hyperlink>
    </w:p>
    <w:p w:rsidR="000E72DC" w:rsidRDefault="000E72DC" w:rsidP="000E72DC">
      <w:pPr>
        <w:pStyle w:val="Titolo"/>
        <w:tabs>
          <w:tab w:val="left" w:pos="4500"/>
          <w:tab w:val="center" w:pos="5101"/>
        </w:tabs>
        <w:jc w:val="left"/>
        <w:rPr>
          <w:rFonts w:ascii="Tahoma" w:hAnsi="Tahoma" w:cs="Tahoma"/>
          <w:sz w:val="24"/>
          <w:szCs w:val="24"/>
        </w:rPr>
      </w:pPr>
    </w:p>
    <w:p w:rsidR="009E3BF5" w:rsidRPr="008A086D" w:rsidRDefault="000E72DC" w:rsidP="000E72DC">
      <w:pPr>
        <w:pStyle w:val="Titolo"/>
        <w:tabs>
          <w:tab w:val="left" w:pos="4500"/>
          <w:tab w:val="center" w:pos="5101"/>
        </w:tabs>
        <w:jc w:val="left"/>
        <w:rPr>
          <w:rFonts w:ascii="Times New Roman" w:hAnsi="Times New Roman"/>
          <w:b w:val="0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  <w:r w:rsidR="00AE4338" w:rsidRPr="008A086D">
        <w:rPr>
          <w:rFonts w:ascii="Times New Roman" w:hAnsi="Times New Roman"/>
          <w:sz w:val="10"/>
          <w:szCs w:val="10"/>
        </w:rPr>
        <w:t xml:space="preserve"> </w:t>
      </w:r>
      <w:r w:rsidR="00DD6A59" w:rsidRPr="008A086D">
        <w:rPr>
          <w:rFonts w:ascii="Times New Roman" w:hAnsi="Times New Roman"/>
          <w:b w:val="0"/>
          <w:sz w:val="10"/>
          <w:szCs w:val="10"/>
        </w:rPr>
        <w:t xml:space="preserve">          </w:t>
      </w:r>
    </w:p>
    <w:p w:rsidR="008E673E" w:rsidRPr="008A086D" w:rsidRDefault="00384272" w:rsidP="000E09F6">
      <w:pPr>
        <w:pStyle w:val="Titolo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8A086D">
        <w:rPr>
          <w:rFonts w:ascii="Times New Roman" w:hAnsi="Times New Roman"/>
          <w:iCs/>
          <w:sz w:val="24"/>
          <w:szCs w:val="24"/>
        </w:rPr>
        <w:t xml:space="preserve">La partecipazione è </w:t>
      </w:r>
      <w:r w:rsidR="00D10E50">
        <w:rPr>
          <w:rFonts w:ascii="Times New Roman" w:hAnsi="Times New Roman"/>
          <w:iCs/>
          <w:sz w:val="24"/>
          <w:szCs w:val="24"/>
        </w:rPr>
        <w:t>rivolta a Dirigenti e Docenti di tutte le materie</w:t>
      </w:r>
    </w:p>
    <w:p w:rsidR="00341C31" w:rsidRPr="008A086D" w:rsidRDefault="00341C31" w:rsidP="008E673E">
      <w:pPr>
        <w:pStyle w:val="Titolo"/>
        <w:spacing w:line="276" w:lineRule="auto"/>
        <w:ind w:left="720"/>
        <w:jc w:val="left"/>
        <w:rPr>
          <w:rFonts w:ascii="Times New Roman" w:hAnsi="Times New Roman"/>
          <w:iCs/>
          <w:sz w:val="4"/>
          <w:szCs w:val="4"/>
        </w:rPr>
      </w:pPr>
    </w:p>
    <w:p w:rsidR="00341C31" w:rsidRPr="008A086D" w:rsidRDefault="00341C31" w:rsidP="00341C31">
      <w:pPr>
        <w:pStyle w:val="Testodelblocco"/>
        <w:tabs>
          <w:tab w:val="left" w:pos="2127"/>
          <w:tab w:val="left" w:pos="2410"/>
        </w:tabs>
        <w:ind w:left="0" w:right="-146"/>
        <w:jc w:val="center"/>
        <w:rPr>
          <w:sz w:val="16"/>
          <w:szCs w:val="16"/>
        </w:rPr>
      </w:pPr>
      <w:r w:rsidRPr="008A086D">
        <w:rPr>
          <w:sz w:val="16"/>
          <w:szCs w:val="16"/>
        </w:rPr>
        <w:t>Contrassegnare con una “X” la casella</w:t>
      </w:r>
    </w:p>
    <w:p w:rsidR="008E673E" w:rsidRPr="008A086D" w:rsidRDefault="008E673E" w:rsidP="00341C31">
      <w:pPr>
        <w:pStyle w:val="Titolo"/>
        <w:spacing w:line="276" w:lineRule="auto"/>
        <w:rPr>
          <w:rFonts w:ascii="Times New Roman" w:hAnsi="Times New Roman"/>
          <w:b w:val="0"/>
          <w:iCs/>
          <w:sz w:val="16"/>
          <w:szCs w:val="16"/>
        </w:rPr>
      </w:pPr>
    </w:p>
    <w:p w:rsidR="008E673E" w:rsidRPr="008A086D" w:rsidRDefault="00D821B7" w:rsidP="008E673E">
      <w:pPr>
        <w:pStyle w:val="Titolo"/>
        <w:spacing w:line="276" w:lineRule="auto"/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104775</wp:posOffset>
                </wp:positionV>
                <wp:extent cx="190500" cy="259080"/>
                <wp:effectExtent l="9525" t="11430" r="9525" b="5715"/>
                <wp:wrapNone/>
                <wp:docPr id="5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E50" w:rsidRPr="00437AF2" w:rsidRDefault="00D821B7" w:rsidP="00D10E5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0E50" w:rsidRPr="00437AF2" w:rsidRDefault="00D821B7" w:rsidP="00D10E5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398.45pt;margin-top:8.25pt;width:15pt;height:20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">
                <v:textbox>
                  <w:txbxContent>
                    <w:p w:rsidR="00D10E50" w:rsidRPr="00437AF2" w:rsidRDefault="00D821B7" w:rsidP="00D10E50">
                      <w:pPr>
                        <w:rPr>
                          <w:b/>
                        </w:rPr>
                      </w:pPr>
                      <w:r>
                        <w:rPr>
                          <w:bCs/>
                          <w:noProof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0E50" w:rsidRPr="00437AF2" w:rsidRDefault="00D821B7" w:rsidP="00D10E50">
                      <w:pPr>
                        <w:rPr>
                          <w:b/>
                        </w:rPr>
                      </w:pPr>
                      <w:r>
                        <w:rPr>
                          <w:bCs/>
                          <w:noProof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Cs/>
          <w:noProof/>
          <w:sz w:val="10"/>
          <w:szCs w:val="10"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104775</wp:posOffset>
                </wp:positionV>
                <wp:extent cx="190500" cy="259080"/>
                <wp:effectExtent l="12065" t="11430" r="6985" b="5715"/>
                <wp:wrapNone/>
                <wp:docPr id="5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753" w:rsidRPr="00437AF2" w:rsidRDefault="00D821B7" w:rsidP="002C07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0753" w:rsidRPr="00437AF2" w:rsidRDefault="00D821B7" w:rsidP="002C07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7" type="#_x0000_t202" style="position:absolute;margin-left:290.65pt;margin-top:8.25pt;width:15pt;height:20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">
                <v:textbox>
                  <w:txbxContent>
                    <w:p w:rsidR="002C0753" w:rsidRPr="00437AF2" w:rsidRDefault="00D821B7" w:rsidP="002C0753">
                      <w:pPr>
                        <w:rPr>
                          <w:b/>
                        </w:rPr>
                      </w:pPr>
                      <w:r>
                        <w:rPr>
                          <w:bCs/>
                          <w:noProof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0753" w:rsidRPr="00437AF2" w:rsidRDefault="00D821B7" w:rsidP="002C0753">
                      <w:pPr>
                        <w:rPr>
                          <w:b/>
                        </w:rPr>
                      </w:pPr>
                      <w:r>
                        <w:rPr>
                          <w:bCs/>
                          <w:noProof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169545</wp:posOffset>
                </wp:positionV>
                <wp:extent cx="190500" cy="259080"/>
                <wp:effectExtent l="6985" t="9525" r="12065" b="7620"/>
                <wp:wrapNone/>
                <wp:docPr id="5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753" w:rsidRPr="00437AF2" w:rsidRDefault="002850BA" w:rsidP="002C07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8" type="#_x0000_t202" style="position:absolute;margin-left:168.75pt;margin-top:13.35pt;width:15pt;height:20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">
                <v:textbox>
                  <w:txbxContent>
                    <w:p w:rsidR="002C0753" w:rsidRPr="00437AF2" w:rsidRDefault="002850BA" w:rsidP="002C07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169545</wp:posOffset>
                </wp:positionV>
                <wp:extent cx="190500" cy="259080"/>
                <wp:effectExtent l="6985" t="9525" r="12065" b="7620"/>
                <wp:wrapNone/>
                <wp:docPr id="5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753" w:rsidRPr="00437AF2" w:rsidRDefault="00D821B7" w:rsidP="002C07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0753" w:rsidRPr="00437AF2" w:rsidRDefault="00D821B7" w:rsidP="002C07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13" name="Immagin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9" type="#_x0000_t202" style="position:absolute;margin-left:26.25pt;margin-top:13.35pt;width:15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">
                <v:textbox>
                  <w:txbxContent>
                    <w:p w:rsidR="002C0753" w:rsidRPr="00437AF2" w:rsidRDefault="00D821B7" w:rsidP="002C0753">
                      <w:pPr>
                        <w:rPr>
                          <w:b/>
                        </w:rPr>
                      </w:pPr>
                      <w:r>
                        <w:rPr>
                          <w:bCs/>
                          <w:noProof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0753" w:rsidRPr="00437AF2" w:rsidRDefault="00D821B7" w:rsidP="002C0753">
                      <w:pPr>
                        <w:rPr>
                          <w:b/>
                        </w:rPr>
                      </w:pPr>
                      <w:r>
                        <w:rPr>
                          <w:bCs/>
                          <w:noProof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13" name="Immagin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C0753" w:rsidRPr="008A086D" w:rsidRDefault="008E673E" w:rsidP="00D10E50">
      <w:pPr>
        <w:pStyle w:val="Testodelblocco"/>
        <w:tabs>
          <w:tab w:val="left" w:pos="2127"/>
          <w:tab w:val="left" w:pos="2410"/>
          <w:tab w:val="left" w:pos="2694"/>
          <w:tab w:val="left" w:pos="6237"/>
          <w:tab w:val="left" w:pos="8364"/>
        </w:tabs>
        <w:ind w:left="0" w:right="-146"/>
        <w:rPr>
          <w:sz w:val="22"/>
          <w:szCs w:val="22"/>
        </w:rPr>
      </w:pPr>
      <w:r w:rsidRPr="008A086D">
        <w:t xml:space="preserve">   </w:t>
      </w:r>
      <w:r w:rsidR="002850BA" w:rsidRPr="008A086D">
        <w:t xml:space="preserve">              </w:t>
      </w:r>
      <w:r w:rsidR="00D10E50">
        <w:rPr>
          <w:iCs/>
          <w:sz w:val="22"/>
          <w:szCs w:val="22"/>
        </w:rPr>
        <w:t>Dirigente S</w:t>
      </w:r>
      <w:r w:rsidR="002850BA" w:rsidRPr="008A086D">
        <w:rPr>
          <w:iCs/>
          <w:sz w:val="22"/>
          <w:szCs w:val="22"/>
        </w:rPr>
        <w:t>colastico</w:t>
      </w:r>
      <w:r w:rsidR="00384272" w:rsidRPr="008A086D">
        <w:rPr>
          <w:iCs/>
          <w:sz w:val="22"/>
          <w:szCs w:val="22"/>
        </w:rPr>
        <w:t xml:space="preserve"> </w:t>
      </w:r>
      <w:r w:rsidR="002C0753" w:rsidRPr="008A086D">
        <w:rPr>
          <w:sz w:val="22"/>
          <w:szCs w:val="22"/>
        </w:rPr>
        <w:t xml:space="preserve">          </w:t>
      </w:r>
      <w:r w:rsidR="00384272" w:rsidRPr="008A086D">
        <w:rPr>
          <w:sz w:val="22"/>
          <w:szCs w:val="22"/>
        </w:rPr>
        <w:t xml:space="preserve">  </w:t>
      </w:r>
      <w:r w:rsidR="009F44FD" w:rsidRPr="008A086D">
        <w:rPr>
          <w:sz w:val="22"/>
          <w:szCs w:val="22"/>
        </w:rPr>
        <w:t xml:space="preserve"> </w:t>
      </w:r>
      <w:r w:rsidR="00384272" w:rsidRPr="008A086D">
        <w:rPr>
          <w:sz w:val="22"/>
          <w:szCs w:val="22"/>
        </w:rPr>
        <w:t xml:space="preserve">   </w:t>
      </w:r>
      <w:r w:rsidR="002850BA" w:rsidRPr="008A086D">
        <w:rPr>
          <w:sz w:val="22"/>
          <w:szCs w:val="22"/>
        </w:rPr>
        <w:t xml:space="preserve"> </w:t>
      </w:r>
      <w:r w:rsidR="00D10E50">
        <w:rPr>
          <w:sz w:val="22"/>
          <w:szCs w:val="22"/>
        </w:rPr>
        <w:t>Docente Primaria</w:t>
      </w:r>
      <w:r w:rsidR="00384272" w:rsidRPr="008A086D">
        <w:rPr>
          <w:sz w:val="22"/>
          <w:szCs w:val="22"/>
        </w:rPr>
        <w:t xml:space="preserve">  </w:t>
      </w:r>
      <w:r w:rsidR="00D10E50">
        <w:rPr>
          <w:sz w:val="22"/>
          <w:szCs w:val="22"/>
        </w:rPr>
        <w:t xml:space="preserve">              Docente 1° Gr.</w:t>
      </w:r>
      <w:r w:rsidR="00D10E50">
        <w:rPr>
          <w:sz w:val="22"/>
          <w:szCs w:val="22"/>
        </w:rPr>
        <w:tab/>
        <w:t>Docente 2° Gr.</w:t>
      </w:r>
    </w:p>
    <w:p w:rsidR="002850BA" w:rsidRPr="008A086D" w:rsidRDefault="002850BA" w:rsidP="002C0753">
      <w:pPr>
        <w:pStyle w:val="Testodelblocco"/>
        <w:tabs>
          <w:tab w:val="left" w:pos="2127"/>
          <w:tab w:val="left" w:pos="2410"/>
          <w:tab w:val="left" w:pos="2694"/>
        </w:tabs>
        <w:ind w:left="0" w:right="-146"/>
        <w:rPr>
          <w:sz w:val="22"/>
          <w:szCs w:val="22"/>
        </w:rPr>
      </w:pPr>
    </w:p>
    <w:p w:rsidR="008E673E" w:rsidRPr="008A086D" w:rsidRDefault="00C376C8" w:rsidP="000E09F6">
      <w:pPr>
        <w:pStyle w:val="Titolo"/>
        <w:spacing w:line="276" w:lineRule="auto"/>
        <w:jc w:val="left"/>
        <w:rPr>
          <w:rFonts w:ascii="Times New Roman" w:hAnsi="Times New Roman"/>
          <w:b w:val="0"/>
          <w:iCs/>
          <w:sz w:val="24"/>
          <w:szCs w:val="24"/>
        </w:rPr>
      </w:pPr>
      <w:r w:rsidRPr="008A086D">
        <w:rPr>
          <w:rFonts w:ascii="Times New Roman" w:hAnsi="Times New Roman"/>
          <w:b w:val="0"/>
          <w:iCs/>
          <w:sz w:val="24"/>
          <w:szCs w:val="24"/>
        </w:rPr>
        <w:tab/>
      </w:r>
      <w:r w:rsidRPr="008A086D">
        <w:rPr>
          <w:rFonts w:ascii="Times New Roman" w:hAnsi="Times New Roman"/>
          <w:b w:val="0"/>
          <w:iCs/>
          <w:sz w:val="24"/>
          <w:szCs w:val="24"/>
        </w:rPr>
        <w:tab/>
      </w:r>
      <w:r w:rsidRPr="008A086D">
        <w:rPr>
          <w:rFonts w:ascii="Times New Roman" w:hAnsi="Times New Roman"/>
          <w:iCs/>
          <w:sz w:val="24"/>
          <w:szCs w:val="24"/>
        </w:rPr>
        <w:t xml:space="preserve">     </w:t>
      </w:r>
    </w:p>
    <w:p w:rsidR="002C0753" w:rsidRPr="008A086D" w:rsidRDefault="00D24BD3" w:rsidP="000E09F6">
      <w:pPr>
        <w:tabs>
          <w:tab w:val="left" w:pos="142"/>
          <w:tab w:val="left" w:pos="6714"/>
        </w:tabs>
        <w:spacing w:line="360" w:lineRule="auto"/>
        <w:ind w:right="140"/>
      </w:pPr>
      <w:r w:rsidRPr="008A086D">
        <w:rPr>
          <w:iCs/>
          <w:sz w:val="28"/>
          <w:szCs w:val="28"/>
        </w:rPr>
        <w:tab/>
      </w:r>
      <w:r w:rsidR="00D821B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191135</wp:posOffset>
                </wp:positionV>
                <wp:extent cx="2126615" cy="0"/>
                <wp:effectExtent l="13970" t="12700" r="12065" b="6350"/>
                <wp:wrapNone/>
                <wp:docPr id="5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6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62D4B" id="Line 66" o:spid="_x0000_s1026" style="position:absolute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pt,15.05pt" to="333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"/>
            </w:pict>
          </mc:Fallback>
        </mc:AlternateContent>
      </w:r>
      <w:r w:rsidR="00D821B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187325</wp:posOffset>
                </wp:positionV>
                <wp:extent cx="1517650" cy="0"/>
                <wp:effectExtent l="6985" t="8890" r="8890" b="10160"/>
                <wp:wrapNone/>
                <wp:docPr id="5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B3612" id="Line 67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pt,14.75pt" to="494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1Gb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"/>
            </w:pict>
          </mc:Fallback>
        </mc:AlternateContent>
      </w:r>
      <w:r w:rsidR="00A13CCA" w:rsidRPr="008A086D">
        <w:rPr>
          <w:bCs/>
          <w:sz w:val="28"/>
          <w:szCs w:val="28"/>
        </w:rPr>
        <w:t xml:space="preserve">    </w:t>
      </w:r>
      <w:r w:rsidR="00D821B7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191135</wp:posOffset>
                </wp:positionV>
                <wp:extent cx="2412365" cy="0"/>
                <wp:effectExtent l="13970" t="12700" r="12065" b="6350"/>
                <wp:wrapNone/>
                <wp:docPr id="5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2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0A28D" id="Line 80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pt,15.05pt" to="333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"/>
            </w:pict>
          </mc:Fallback>
        </mc:AlternateContent>
      </w:r>
      <w:r w:rsidR="002C0753" w:rsidRPr="008A086D">
        <w:rPr>
          <w:bCs/>
        </w:rPr>
        <w:t>Istituzione Scolastica</w:t>
      </w:r>
      <w:r w:rsidR="002C0753" w:rsidRPr="008A086D">
        <w:rPr>
          <w:bCs/>
        </w:rPr>
        <w:tab/>
        <w:t xml:space="preserve"> Città</w:t>
      </w:r>
    </w:p>
    <w:p w:rsidR="000E09F6" w:rsidRPr="002D644B" w:rsidRDefault="002C0753" w:rsidP="002C0753">
      <w:pPr>
        <w:tabs>
          <w:tab w:val="left" w:pos="567"/>
          <w:tab w:val="left" w:pos="3225"/>
          <w:tab w:val="left" w:pos="5625"/>
        </w:tabs>
        <w:ind w:right="2"/>
        <w:rPr>
          <w:iCs/>
        </w:rPr>
      </w:pPr>
      <w:r w:rsidRPr="008A086D">
        <w:rPr>
          <w:iCs/>
          <w:sz w:val="28"/>
          <w:szCs w:val="28"/>
        </w:rPr>
        <w:t xml:space="preserve">      </w:t>
      </w:r>
      <w:proofErr w:type="spellStart"/>
      <w:r w:rsidRPr="002D644B">
        <w:rPr>
          <w:iCs/>
        </w:rPr>
        <w:t>Tel</w:t>
      </w:r>
      <w:proofErr w:type="spellEnd"/>
      <w:proofErr w:type="gramStart"/>
      <w:r w:rsidRPr="002D644B">
        <w:rPr>
          <w:iCs/>
        </w:rPr>
        <w:tab/>
        <w:t xml:space="preserve">  Fax</w:t>
      </w:r>
      <w:proofErr w:type="gramEnd"/>
      <w:r w:rsidRPr="002D644B">
        <w:rPr>
          <w:iCs/>
        </w:rPr>
        <w:tab/>
        <w:t xml:space="preserve">      </w:t>
      </w:r>
      <w:proofErr w:type="spellStart"/>
      <w:r w:rsidRPr="002D644B">
        <w:rPr>
          <w:iCs/>
        </w:rPr>
        <w:t>E.mail</w:t>
      </w:r>
      <w:proofErr w:type="spellEnd"/>
    </w:p>
    <w:p w:rsidR="0059061B" w:rsidRPr="002D644B" w:rsidRDefault="00D821B7" w:rsidP="002C0753">
      <w:pPr>
        <w:tabs>
          <w:tab w:val="left" w:pos="567"/>
          <w:tab w:val="left" w:pos="3225"/>
          <w:tab w:val="left" w:pos="5625"/>
        </w:tabs>
        <w:ind w:right="2"/>
        <w:rPr>
          <w:iCs/>
          <w:sz w:val="10"/>
          <w:szCs w:val="10"/>
        </w:rPr>
      </w:pPr>
      <w:r>
        <w:rPr>
          <w:i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18415</wp:posOffset>
                </wp:positionV>
                <wp:extent cx="1967865" cy="0"/>
                <wp:effectExtent l="10795" t="11430" r="12065" b="7620"/>
                <wp:wrapNone/>
                <wp:docPr id="5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7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93A08" id="Line 8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3pt,1.45pt" to="50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/h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"/>
            </w:pict>
          </mc:Fallback>
        </mc:AlternateContent>
      </w:r>
      <w:r>
        <w:rPr>
          <w:i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18415</wp:posOffset>
                </wp:positionV>
                <wp:extent cx="1361440" cy="0"/>
                <wp:effectExtent l="5080" t="11430" r="5080" b="7620"/>
                <wp:wrapNone/>
                <wp:docPr id="4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CDA1A" id="Line 8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5pt,1.45pt" to="297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Bv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"/>
            </w:pict>
          </mc:Fallback>
        </mc:AlternateContent>
      </w:r>
      <w:r>
        <w:rPr>
          <w:i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18415</wp:posOffset>
                </wp:positionV>
                <wp:extent cx="1438910" cy="0"/>
                <wp:effectExtent l="13335" t="11430" r="5080" b="7620"/>
                <wp:wrapNone/>
                <wp:docPr id="4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68965" id="Line 8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1.45pt" to="157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Vc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zNJ6E3vXEFhFRqZ0N19KxezFbT7w4pXbVEHXjk+HoxkJeFjORNStg4Azfs+8+aQQw5eh0b&#10;dW5sFyChBegc9bjc9eBnjygcZvnTfJGBbH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"/>
            </w:pict>
          </mc:Fallback>
        </mc:AlternateContent>
      </w:r>
    </w:p>
    <w:p w:rsidR="0059061B" w:rsidRPr="002D644B" w:rsidRDefault="0059061B" w:rsidP="002C0753">
      <w:pPr>
        <w:tabs>
          <w:tab w:val="left" w:pos="567"/>
          <w:tab w:val="left" w:pos="3225"/>
          <w:tab w:val="left" w:pos="5625"/>
        </w:tabs>
        <w:ind w:right="2"/>
        <w:rPr>
          <w:iCs/>
          <w:sz w:val="10"/>
          <w:szCs w:val="10"/>
        </w:rPr>
      </w:pPr>
    </w:p>
    <w:p w:rsidR="002C0753" w:rsidRPr="002D644B" w:rsidRDefault="002C0753" w:rsidP="002C0753">
      <w:pPr>
        <w:tabs>
          <w:tab w:val="left" w:pos="567"/>
          <w:tab w:val="left" w:pos="3225"/>
          <w:tab w:val="left" w:pos="5625"/>
        </w:tabs>
        <w:ind w:right="2"/>
        <w:rPr>
          <w:iCs/>
          <w:sz w:val="10"/>
          <w:szCs w:val="10"/>
        </w:rPr>
      </w:pPr>
    </w:p>
    <w:p w:rsidR="000E09F6" w:rsidRPr="000E72DC" w:rsidRDefault="00D821B7" w:rsidP="002C0753">
      <w:pPr>
        <w:tabs>
          <w:tab w:val="left" w:pos="3225"/>
          <w:tab w:val="left" w:pos="5625"/>
        </w:tabs>
        <w:ind w:right="2"/>
        <w:rPr>
          <w:iCs/>
          <w:sz w:val="28"/>
          <w:szCs w:val="28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127635</wp:posOffset>
                </wp:positionV>
                <wp:extent cx="190500" cy="259080"/>
                <wp:effectExtent l="13335" t="6350" r="5715" b="10795"/>
                <wp:wrapNone/>
                <wp:docPr id="4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9F6" w:rsidRPr="00437AF2" w:rsidRDefault="00D821B7" w:rsidP="000E09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09F6" w:rsidRPr="00437AF2" w:rsidRDefault="00D821B7" w:rsidP="000E09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17" name="Immagin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0" type="#_x0000_t202" style="position:absolute;margin-left:30.5pt;margin-top:10.05pt;width:15pt;height:2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">
                <v:textbox>
                  <w:txbxContent>
                    <w:p w:rsidR="000E09F6" w:rsidRPr="00437AF2" w:rsidRDefault="00D821B7" w:rsidP="000E09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09F6" w:rsidRPr="00437AF2" w:rsidRDefault="00D821B7" w:rsidP="000E09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17" name="Immagin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0753" w:rsidRPr="000E72DC">
        <w:rPr>
          <w:iCs/>
          <w:sz w:val="28"/>
          <w:szCs w:val="28"/>
        </w:rPr>
        <w:t xml:space="preserve">      </w:t>
      </w:r>
    </w:p>
    <w:p w:rsidR="000E09F6" w:rsidRPr="000E72DC" w:rsidRDefault="000E09F6" w:rsidP="009C2F29">
      <w:pPr>
        <w:tabs>
          <w:tab w:val="left" w:pos="3225"/>
          <w:tab w:val="left" w:pos="5625"/>
        </w:tabs>
        <w:ind w:right="2"/>
        <w:rPr>
          <w:iCs/>
          <w:sz w:val="20"/>
          <w:szCs w:val="20"/>
        </w:rPr>
      </w:pPr>
      <w:r w:rsidRPr="000E72DC">
        <w:rPr>
          <w:iCs/>
        </w:rPr>
        <w:t xml:space="preserve">              </w:t>
      </w:r>
      <w:r w:rsidR="009F44FD" w:rsidRPr="000E72DC">
        <w:rPr>
          <w:iCs/>
        </w:rPr>
        <w:t xml:space="preserve"> </w:t>
      </w:r>
      <w:r w:rsidR="00D10E50" w:rsidRPr="000E72DC">
        <w:rPr>
          <w:iCs/>
        </w:rPr>
        <w:t xml:space="preserve"> </w:t>
      </w:r>
      <w:r w:rsidR="002850BA" w:rsidRPr="000E72DC">
        <w:rPr>
          <w:iCs/>
          <w:sz w:val="20"/>
          <w:szCs w:val="20"/>
        </w:rPr>
        <w:t>Dirigente Scolastico</w:t>
      </w:r>
      <w:r w:rsidRPr="000E72DC">
        <w:rPr>
          <w:iCs/>
          <w:sz w:val="20"/>
          <w:szCs w:val="20"/>
        </w:rPr>
        <w:t xml:space="preserve"> </w:t>
      </w:r>
      <w:r w:rsidRPr="000E72DC">
        <w:rPr>
          <w:sz w:val="20"/>
          <w:szCs w:val="20"/>
        </w:rPr>
        <w:t xml:space="preserve">                        </w:t>
      </w:r>
    </w:p>
    <w:p w:rsidR="0059061B" w:rsidRPr="000E72DC" w:rsidRDefault="0059061B" w:rsidP="009C2F29">
      <w:pPr>
        <w:tabs>
          <w:tab w:val="left" w:pos="3225"/>
          <w:tab w:val="left" w:pos="5625"/>
        </w:tabs>
        <w:ind w:right="2"/>
        <w:rPr>
          <w:iCs/>
          <w:sz w:val="12"/>
          <w:szCs w:val="12"/>
        </w:rPr>
      </w:pPr>
    </w:p>
    <w:p w:rsidR="002C0753" w:rsidRPr="000E72DC" w:rsidRDefault="002C0753" w:rsidP="009C2F29">
      <w:pPr>
        <w:tabs>
          <w:tab w:val="left" w:pos="3225"/>
          <w:tab w:val="left" w:pos="5625"/>
        </w:tabs>
        <w:ind w:right="2"/>
        <w:rPr>
          <w:iCs/>
          <w:sz w:val="28"/>
          <w:szCs w:val="28"/>
        </w:rPr>
      </w:pPr>
      <w:r w:rsidRPr="000E72DC">
        <w:rPr>
          <w:iCs/>
          <w:sz w:val="28"/>
          <w:szCs w:val="28"/>
        </w:rPr>
        <w:tab/>
        <w:t xml:space="preserve">        </w:t>
      </w:r>
      <w:r w:rsidRPr="000E72DC">
        <w:rPr>
          <w:iCs/>
          <w:sz w:val="28"/>
          <w:szCs w:val="28"/>
        </w:rPr>
        <w:tab/>
        <w:t xml:space="preserve">         </w:t>
      </w:r>
    </w:p>
    <w:p w:rsidR="002C0753" w:rsidRPr="008A086D" w:rsidRDefault="00D821B7" w:rsidP="009C2F29">
      <w:pPr>
        <w:tabs>
          <w:tab w:val="left" w:pos="6825"/>
        </w:tabs>
        <w:ind w:right="2"/>
        <w:rPr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4445</wp:posOffset>
                </wp:positionV>
                <wp:extent cx="2501265" cy="0"/>
                <wp:effectExtent l="13970" t="11430" r="8890" b="7620"/>
                <wp:wrapNone/>
                <wp:docPr id="4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6A8C0" id="Line 77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55pt,.35pt" to="494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Af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4445</wp:posOffset>
                </wp:positionV>
                <wp:extent cx="1386205" cy="0"/>
                <wp:effectExtent l="13970" t="11430" r="9525" b="7620"/>
                <wp:wrapNone/>
                <wp:docPr id="4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6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5B408" id="Line 74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.35pt" to="276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aAGgIAADQ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4445</wp:posOffset>
                </wp:positionV>
                <wp:extent cx="1515110" cy="0"/>
                <wp:effectExtent l="13335" t="11430" r="5080" b="7620"/>
                <wp:wrapNone/>
                <wp:docPr id="4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16DD1" id="Line 75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35pt" to="143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pWEwIAACoEAAAOAAAAZHJzL2Uyb0RvYy54bWysU8GO2jAQvVfqP1i+QxIaW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"/>
            </w:pict>
          </mc:Fallback>
        </mc:AlternateContent>
      </w:r>
      <w:r w:rsidR="002C0753" w:rsidRPr="000E72DC">
        <w:rPr>
          <w:iCs/>
          <w:sz w:val="16"/>
          <w:szCs w:val="16"/>
        </w:rPr>
        <w:t xml:space="preserve">                           </w:t>
      </w:r>
      <w:r w:rsidR="002C0753" w:rsidRPr="008A086D">
        <w:rPr>
          <w:iCs/>
          <w:sz w:val="16"/>
          <w:szCs w:val="16"/>
        </w:rPr>
        <w:t xml:space="preserve">Cognome                                          </w:t>
      </w:r>
      <w:r w:rsidR="000E72DC">
        <w:rPr>
          <w:iCs/>
          <w:sz w:val="16"/>
          <w:szCs w:val="16"/>
        </w:rPr>
        <w:t xml:space="preserve">                     </w:t>
      </w:r>
      <w:r w:rsidR="002C0753" w:rsidRPr="008A086D">
        <w:rPr>
          <w:iCs/>
          <w:sz w:val="16"/>
          <w:szCs w:val="16"/>
        </w:rPr>
        <w:t xml:space="preserve">Nome                                                  </w:t>
      </w:r>
      <w:r w:rsidR="000E72DC">
        <w:rPr>
          <w:iCs/>
          <w:sz w:val="16"/>
          <w:szCs w:val="16"/>
        </w:rPr>
        <w:t xml:space="preserve">       </w:t>
      </w:r>
      <w:r w:rsidR="002C0753" w:rsidRPr="008A086D">
        <w:rPr>
          <w:iCs/>
          <w:sz w:val="16"/>
          <w:szCs w:val="16"/>
        </w:rPr>
        <w:t xml:space="preserve">  Luogo e Data di Nascita</w:t>
      </w:r>
    </w:p>
    <w:p w:rsidR="002C0753" w:rsidRPr="008A086D" w:rsidRDefault="002C0753" w:rsidP="002C0753">
      <w:pPr>
        <w:tabs>
          <w:tab w:val="left" w:pos="2775"/>
          <w:tab w:val="left" w:pos="4350"/>
          <w:tab w:val="left" w:pos="5625"/>
          <w:tab w:val="left" w:pos="6825"/>
          <w:tab w:val="right" w:pos="10488"/>
        </w:tabs>
        <w:ind w:right="2"/>
        <w:rPr>
          <w:iCs/>
          <w:sz w:val="10"/>
          <w:szCs w:val="10"/>
        </w:rPr>
      </w:pPr>
      <w:r w:rsidRPr="008A086D">
        <w:rPr>
          <w:iCs/>
          <w:sz w:val="28"/>
          <w:szCs w:val="28"/>
        </w:rPr>
        <w:t xml:space="preserve">      </w:t>
      </w:r>
      <w:r w:rsidRPr="008A086D">
        <w:rPr>
          <w:iCs/>
          <w:sz w:val="10"/>
          <w:szCs w:val="10"/>
        </w:rPr>
        <w:tab/>
        <w:t xml:space="preserve">        </w:t>
      </w:r>
      <w:r w:rsidRPr="008A086D">
        <w:rPr>
          <w:iCs/>
          <w:sz w:val="10"/>
          <w:szCs w:val="10"/>
        </w:rPr>
        <w:tab/>
      </w:r>
      <w:r w:rsidRPr="008A086D">
        <w:rPr>
          <w:iCs/>
          <w:sz w:val="10"/>
          <w:szCs w:val="10"/>
        </w:rPr>
        <w:tab/>
        <w:t xml:space="preserve">                                  </w:t>
      </w:r>
    </w:p>
    <w:p w:rsidR="002C0753" w:rsidRPr="008A086D" w:rsidRDefault="002C0753" w:rsidP="002C0753">
      <w:pPr>
        <w:tabs>
          <w:tab w:val="left" w:pos="2775"/>
          <w:tab w:val="left" w:pos="4350"/>
          <w:tab w:val="left" w:pos="5625"/>
          <w:tab w:val="left" w:pos="6825"/>
          <w:tab w:val="right" w:pos="10488"/>
        </w:tabs>
        <w:ind w:right="2"/>
        <w:rPr>
          <w:iCs/>
          <w:sz w:val="20"/>
          <w:szCs w:val="20"/>
        </w:rPr>
      </w:pPr>
      <w:r w:rsidRPr="008A086D">
        <w:rPr>
          <w:iCs/>
          <w:sz w:val="28"/>
          <w:szCs w:val="28"/>
        </w:rPr>
        <w:tab/>
      </w:r>
    </w:p>
    <w:p w:rsidR="002C0753" w:rsidRPr="008A086D" w:rsidRDefault="00D821B7" w:rsidP="002C0753">
      <w:pPr>
        <w:tabs>
          <w:tab w:val="left" w:pos="6825"/>
        </w:tabs>
        <w:ind w:right="2"/>
        <w:rPr>
          <w:i/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635</wp:posOffset>
                </wp:positionV>
                <wp:extent cx="1967865" cy="0"/>
                <wp:effectExtent l="13970" t="10160" r="8890" b="8890"/>
                <wp:wrapNone/>
                <wp:docPr id="4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7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A3FB1" id="Line 78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5pt,.05pt" to="49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hpGwIAADQ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635</wp:posOffset>
                </wp:positionV>
                <wp:extent cx="1542415" cy="0"/>
                <wp:effectExtent l="5080" t="10160" r="5080" b="8890"/>
                <wp:wrapNone/>
                <wp:docPr id="4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2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3A918" id="Line 7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1pt,.05pt" to="321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2Dj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635</wp:posOffset>
                </wp:positionV>
                <wp:extent cx="2066925" cy="0"/>
                <wp:effectExtent l="13335" t="10160" r="5715" b="8890"/>
                <wp:wrapNone/>
                <wp:docPr id="4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D97EF" id="Line 76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.05pt" to="18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"/>
            </w:pict>
          </mc:Fallback>
        </mc:AlternateContent>
      </w:r>
      <w:r w:rsidR="002C0753" w:rsidRPr="008A086D">
        <w:rPr>
          <w:iCs/>
          <w:sz w:val="16"/>
          <w:szCs w:val="16"/>
        </w:rPr>
        <w:t xml:space="preserve">                                    Indirizzo                                                 </w:t>
      </w:r>
      <w:r w:rsidR="000E72DC">
        <w:rPr>
          <w:iCs/>
          <w:sz w:val="16"/>
          <w:szCs w:val="16"/>
        </w:rPr>
        <w:t xml:space="preserve">                       </w:t>
      </w:r>
      <w:r w:rsidR="002C0753" w:rsidRPr="008A086D">
        <w:rPr>
          <w:iCs/>
          <w:sz w:val="16"/>
          <w:szCs w:val="16"/>
        </w:rPr>
        <w:t xml:space="preserve">Tel./Cell.                                                      </w:t>
      </w:r>
      <w:r w:rsidR="000E72DC">
        <w:rPr>
          <w:iCs/>
          <w:sz w:val="16"/>
          <w:szCs w:val="16"/>
        </w:rPr>
        <w:t xml:space="preserve">           </w:t>
      </w:r>
      <w:r w:rsidR="002C0753" w:rsidRPr="008A086D">
        <w:rPr>
          <w:iCs/>
          <w:sz w:val="16"/>
          <w:szCs w:val="16"/>
        </w:rPr>
        <w:t xml:space="preserve"> Email</w:t>
      </w:r>
    </w:p>
    <w:p w:rsidR="00643A7B" w:rsidRPr="008A086D" w:rsidRDefault="00D24BD3" w:rsidP="002C0753">
      <w:pPr>
        <w:tabs>
          <w:tab w:val="left" w:pos="142"/>
          <w:tab w:val="left" w:pos="6714"/>
        </w:tabs>
        <w:spacing w:line="360" w:lineRule="auto"/>
        <w:ind w:right="140"/>
        <w:rPr>
          <w:iCs/>
          <w:sz w:val="16"/>
          <w:szCs w:val="16"/>
        </w:rPr>
      </w:pPr>
      <w:r w:rsidRPr="008A086D">
        <w:rPr>
          <w:iCs/>
          <w:sz w:val="28"/>
          <w:szCs w:val="28"/>
        </w:rPr>
        <w:tab/>
      </w:r>
      <w:r w:rsidRPr="008A086D">
        <w:rPr>
          <w:iCs/>
          <w:sz w:val="16"/>
          <w:szCs w:val="16"/>
        </w:rPr>
        <w:tab/>
      </w:r>
    </w:p>
    <w:p w:rsidR="009C2F29" w:rsidRPr="008A086D" w:rsidRDefault="00D821B7" w:rsidP="009C2F29">
      <w:pPr>
        <w:tabs>
          <w:tab w:val="left" w:pos="142"/>
          <w:tab w:val="left" w:pos="6714"/>
        </w:tabs>
        <w:ind w:right="140"/>
        <w:rPr>
          <w:bCs/>
          <w:sz w:val="20"/>
          <w:szCs w:val="20"/>
        </w:rPr>
      </w:pPr>
      <w:r>
        <w:rPr>
          <w:iCs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64770</wp:posOffset>
                </wp:positionV>
                <wp:extent cx="190500" cy="259080"/>
                <wp:effectExtent l="13335" t="13970" r="5715" b="12700"/>
                <wp:wrapNone/>
                <wp:docPr id="4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9F6" w:rsidRPr="00437AF2" w:rsidRDefault="00D821B7" w:rsidP="000E09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19" name="Immagin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09F6" w:rsidRPr="00437AF2" w:rsidRDefault="00D821B7" w:rsidP="000E09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21" name="Immagin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1" type="#_x0000_t202" style="position:absolute;margin-left:30.5pt;margin-top:5.1pt;width:15pt;height:20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">
                <v:textbox>
                  <w:txbxContent>
                    <w:p w:rsidR="000E09F6" w:rsidRPr="00437AF2" w:rsidRDefault="00D821B7" w:rsidP="000E09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19" name="Immagin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09F6" w:rsidRPr="00437AF2" w:rsidRDefault="00D821B7" w:rsidP="000E09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21" name="Immagin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09F6" w:rsidRPr="008A086D">
        <w:rPr>
          <w:bCs/>
          <w:sz w:val="28"/>
          <w:szCs w:val="28"/>
        </w:rPr>
        <w:t xml:space="preserve">     </w:t>
      </w:r>
      <w:r w:rsidR="009F44FD" w:rsidRPr="008A086D">
        <w:rPr>
          <w:bCs/>
          <w:sz w:val="28"/>
          <w:szCs w:val="28"/>
        </w:rPr>
        <w:t xml:space="preserve">       </w:t>
      </w:r>
    </w:p>
    <w:p w:rsidR="000E09F6" w:rsidRDefault="00D821B7" w:rsidP="009C2F29">
      <w:pPr>
        <w:tabs>
          <w:tab w:val="left" w:pos="142"/>
          <w:tab w:val="left" w:pos="6714"/>
        </w:tabs>
        <w:spacing w:line="276" w:lineRule="auto"/>
        <w:ind w:right="140"/>
        <w:rPr>
          <w:sz w:val="20"/>
          <w:szCs w:val="20"/>
        </w:rPr>
      </w:pPr>
      <w:r>
        <w:rPr>
          <w:iCs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123825</wp:posOffset>
                </wp:positionV>
                <wp:extent cx="1858645" cy="0"/>
                <wp:effectExtent l="8255" t="9525" r="9525" b="9525"/>
                <wp:wrapNone/>
                <wp:docPr id="39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67E6E" id="Line 12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9.75pt" to="234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BMFg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"/>
            </w:pict>
          </mc:Fallback>
        </mc:AlternateContent>
      </w:r>
      <w:r w:rsidR="009C2F29" w:rsidRPr="008A086D">
        <w:rPr>
          <w:iCs/>
          <w:sz w:val="20"/>
          <w:szCs w:val="20"/>
        </w:rPr>
        <w:t xml:space="preserve">                  </w:t>
      </w:r>
      <w:r w:rsidR="00D10E50">
        <w:rPr>
          <w:iCs/>
          <w:sz w:val="20"/>
          <w:szCs w:val="20"/>
        </w:rPr>
        <w:t xml:space="preserve"> </w:t>
      </w:r>
      <w:r w:rsidR="00D2358D">
        <w:rPr>
          <w:iCs/>
          <w:sz w:val="20"/>
          <w:szCs w:val="20"/>
        </w:rPr>
        <w:t xml:space="preserve"> </w:t>
      </w:r>
      <w:r w:rsidR="00D10E50">
        <w:rPr>
          <w:iCs/>
          <w:sz w:val="20"/>
          <w:szCs w:val="20"/>
        </w:rPr>
        <w:t>Docente</w:t>
      </w:r>
      <w:r w:rsidR="009F44FD" w:rsidRPr="008A086D">
        <w:rPr>
          <w:sz w:val="20"/>
          <w:szCs w:val="20"/>
        </w:rPr>
        <w:t xml:space="preserve">                        </w:t>
      </w:r>
    </w:p>
    <w:p w:rsidR="00D10E50" w:rsidRPr="00D10E50" w:rsidRDefault="00D10E50" w:rsidP="009C2F29">
      <w:pPr>
        <w:tabs>
          <w:tab w:val="left" w:pos="142"/>
          <w:tab w:val="left" w:pos="6714"/>
        </w:tabs>
        <w:spacing w:line="276" w:lineRule="auto"/>
        <w:ind w:right="140"/>
        <w:rPr>
          <w:bCs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</w:t>
      </w:r>
      <w:r w:rsidRPr="00D10E50">
        <w:rPr>
          <w:sz w:val="14"/>
          <w:szCs w:val="14"/>
        </w:rPr>
        <w:t>(</w:t>
      </w:r>
      <w:proofErr w:type="gramStart"/>
      <w:r w:rsidRPr="00D10E50">
        <w:rPr>
          <w:sz w:val="14"/>
          <w:szCs w:val="14"/>
        </w:rPr>
        <w:t>indicare</w:t>
      </w:r>
      <w:proofErr w:type="gramEnd"/>
      <w:r w:rsidRPr="00D10E50">
        <w:rPr>
          <w:sz w:val="14"/>
          <w:szCs w:val="14"/>
        </w:rPr>
        <w:t xml:space="preserve"> la disciplina)</w:t>
      </w:r>
    </w:p>
    <w:p w:rsidR="000E09F6" w:rsidRPr="008A086D" w:rsidRDefault="000E09F6" w:rsidP="009C2F29">
      <w:pPr>
        <w:tabs>
          <w:tab w:val="left" w:pos="142"/>
          <w:tab w:val="left" w:pos="6714"/>
        </w:tabs>
        <w:spacing w:line="276" w:lineRule="auto"/>
        <w:ind w:right="140"/>
        <w:rPr>
          <w:iCs/>
          <w:sz w:val="28"/>
          <w:szCs w:val="28"/>
        </w:rPr>
      </w:pPr>
      <w:r w:rsidRPr="008A086D">
        <w:rPr>
          <w:iCs/>
          <w:sz w:val="28"/>
          <w:szCs w:val="28"/>
        </w:rPr>
        <w:t xml:space="preserve">    </w:t>
      </w:r>
      <w:r w:rsidRPr="008A086D">
        <w:rPr>
          <w:iCs/>
          <w:sz w:val="28"/>
          <w:szCs w:val="28"/>
        </w:rPr>
        <w:tab/>
        <w:t xml:space="preserve">        </w:t>
      </w:r>
      <w:r w:rsidRPr="008A086D">
        <w:rPr>
          <w:iCs/>
          <w:sz w:val="28"/>
          <w:szCs w:val="28"/>
        </w:rPr>
        <w:tab/>
        <w:t xml:space="preserve">         </w:t>
      </w:r>
    </w:p>
    <w:p w:rsidR="000E09F6" w:rsidRPr="008A086D" w:rsidRDefault="00D821B7" w:rsidP="000E09F6">
      <w:pPr>
        <w:tabs>
          <w:tab w:val="left" w:pos="6825"/>
        </w:tabs>
        <w:ind w:right="2"/>
        <w:rPr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4445</wp:posOffset>
                </wp:positionV>
                <wp:extent cx="2501265" cy="0"/>
                <wp:effectExtent l="13970" t="10795" r="8890" b="8255"/>
                <wp:wrapNone/>
                <wp:docPr id="3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AE107" id="Line 9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55pt,.35pt" to="494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Qz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4445</wp:posOffset>
                </wp:positionV>
                <wp:extent cx="1386205" cy="0"/>
                <wp:effectExtent l="13970" t="10795" r="9525" b="8255"/>
                <wp:wrapNone/>
                <wp:docPr id="3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6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2F5E3" id="Line 93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.35pt" to="276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RtGwIAADQ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4445</wp:posOffset>
                </wp:positionV>
                <wp:extent cx="1515110" cy="0"/>
                <wp:effectExtent l="13335" t="10795" r="5080" b="8255"/>
                <wp:wrapNone/>
                <wp:docPr id="3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F5552" id="Line 9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35pt" to="143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NSEwIAACo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"/>
            </w:pict>
          </mc:Fallback>
        </mc:AlternateContent>
      </w:r>
      <w:r w:rsidR="000E09F6" w:rsidRPr="008A086D">
        <w:rPr>
          <w:iCs/>
          <w:sz w:val="16"/>
          <w:szCs w:val="16"/>
        </w:rPr>
        <w:t xml:space="preserve">                           Cognome                                          </w:t>
      </w:r>
      <w:r w:rsidR="000E72DC">
        <w:rPr>
          <w:iCs/>
          <w:sz w:val="16"/>
          <w:szCs w:val="16"/>
        </w:rPr>
        <w:t xml:space="preserve">                      </w:t>
      </w:r>
      <w:r w:rsidR="000E09F6" w:rsidRPr="008A086D">
        <w:rPr>
          <w:iCs/>
          <w:sz w:val="16"/>
          <w:szCs w:val="16"/>
        </w:rPr>
        <w:t xml:space="preserve">Nome                                                 </w:t>
      </w:r>
      <w:r w:rsidR="000E72DC">
        <w:rPr>
          <w:iCs/>
          <w:sz w:val="16"/>
          <w:szCs w:val="16"/>
        </w:rPr>
        <w:t xml:space="preserve">          </w:t>
      </w:r>
      <w:r w:rsidR="000E09F6" w:rsidRPr="008A086D">
        <w:rPr>
          <w:iCs/>
          <w:sz w:val="16"/>
          <w:szCs w:val="16"/>
        </w:rPr>
        <w:t xml:space="preserve">   Luogo e Data di Nascita</w:t>
      </w:r>
    </w:p>
    <w:p w:rsidR="000E09F6" w:rsidRPr="008A086D" w:rsidRDefault="000E09F6" w:rsidP="000E09F6">
      <w:pPr>
        <w:tabs>
          <w:tab w:val="left" w:pos="2775"/>
          <w:tab w:val="left" w:pos="4350"/>
          <w:tab w:val="left" w:pos="5625"/>
          <w:tab w:val="left" w:pos="6825"/>
          <w:tab w:val="right" w:pos="10488"/>
        </w:tabs>
        <w:ind w:right="2"/>
        <w:rPr>
          <w:iCs/>
          <w:sz w:val="10"/>
          <w:szCs w:val="10"/>
        </w:rPr>
      </w:pPr>
      <w:r w:rsidRPr="008A086D">
        <w:rPr>
          <w:iCs/>
          <w:sz w:val="10"/>
          <w:szCs w:val="10"/>
        </w:rPr>
        <w:t xml:space="preserve">      </w:t>
      </w:r>
      <w:r w:rsidRPr="008A086D">
        <w:rPr>
          <w:iCs/>
          <w:sz w:val="10"/>
          <w:szCs w:val="10"/>
        </w:rPr>
        <w:tab/>
        <w:t xml:space="preserve">        </w:t>
      </w:r>
      <w:r w:rsidRPr="008A086D">
        <w:rPr>
          <w:iCs/>
          <w:sz w:val="10"/>
          <w:szCs w:val="10"/>
        </w:rPr>
        <w:tab/>
      </w:r>
      <w:r w:rsidRPr="008A086D">
        <w:rPr>
          <w:iCs/>
          <w:sz w:val="10"/>
          <w:szCs w:val="10"/>
        </w:rPr>
        <w:tab/>
        <w:t xml:space="preserve">                                  </w:t>
      </w:r>
    </w:p>
    <w:p w:rsidR="000E09F6" w:rsidRPr="008A086D" w:rsidRDefault="000E09F6" w:rsidP="000E09F6">
      <w:pPr>
        <w:tabs>
          <w:tab w:val="left" w:pos="2775"/>
          <w:tab w:val="left" w:pos="4350"/>
          <w:tab w:val="left" w:pos="5625"/>
          <w:tab w:val="left" w:pos="6825"/>
          <w:tab w:val="right" w:pos="10488"/>
        </w:tabs>
        <w:ind w:right="2"/>
        <w:rPr>
          <w:iCs/>
          <w:sz w:val="20"/>
          <w:szCs w:val="20"/>
        </w:rPr>
      </w:pPr>
      <w:r w:rsidRPr="008A086D">
        <w:rPr>
          <w:iCs/>
          <w:sz w:val="28"/>
          <w:szCs w:val="28"/>
        </w:rPr>
        <w:tab/>
      </w:r>
    </w:p>
    <w:p w:rsidR="000E09F6" w:rsidRDefault="00D821B7" w:rsidP="000E72DC">
      <w:pPr>
        <w:tabs>
          <w:tab w:val="left" w:pos="6825"/>
        </w:tabs>
        <w:ind w:right="2"/>
        <w:rPr>
          <w:iCs/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635</wp:posOffset>
                </wp:positionV>
                <wp:extent cx="1967865" cy="0"/>
                <wp:effectExtent l="13970" t="9525" r="8890" b="9525"/>
                <wp:wrapNone/>
                <wp:docPr id="3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7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AE481" id="Line 9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5pt,.05pt" to="49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QtGwIAADQ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635</wp:posOffset>
                </wp:positionV>
                <wp:extent cx="1542415" cy="0"/>
                <wp:effectExtent l="5080" t="9525" r="5080" b="9525"/>
                <wp:wrapNone/>
                <wp:docPr id="3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2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66944" id="Line 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1pt,.05pt" to="321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1J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635</wp:posOffset>
                </wp:positionV>
                <wp:extent cx="2066925" cy="0"/>
                <wp:effectExtent l="13335" t="9525" r="5715" b="9525"/>
                <wp:wrapNone/>
                <wp:docPr id="3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A793A" id="Line 9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.05pt" to="18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"/>
            </w:pict>
          </mc:Fallback>
        </mc:AlternateContent>
      </w:r>
      <w:r w:rsidR="000E09F6" w:rsidRPr="008A086D">
        <w:rPr>
          <w:iCs/>
          <w:sz w:val="16"/>
          <w:szCs w:val="16"/>
        </w:rPr>
        <w:t xml:space="preserve">                                    Indirizzo                                               </w:t>
      </w:r>
      <w:r w:rsidR="000E72DC">
        <w:rPr>
          <w:iCs/>
          <w:sz w:val="16"/>
          <w:szCs w:val="16"/>
        </w:rPr>
        <w:t xml:space="preserve">                       </w:t>
      </w:r>
      <w:r w:rsidR="000E09F6" w:rsidRPr="008A086D">
        <w:rPr>
          <w:iCs/>
          <w:sz w:val="16"/>
          <w:szCs w:val="16"/>
        </w:rPr>
        <w:t xml:space="preserve">  Tel./Cell.                                                      </w:t>
      </w:r>
      <w:r w:rsidR="000E72DC">
        <w:rPr>
          <w:iCs/>
          <w:sz w:val="16"/>
          <w:szCs w:val="16"/>
        </w:rPr>
        <w:t xml:space="preserve">              </w:t>
      </w:r>
      <w:r w:rsidR="000E09F6" w:rsidRPr="008A086D">
        <w:rPr>
          <w:iCs/>
          <w:sz w:val="16"/>
          <w:szCs w:val="16"/>
        </w:rPr>
        <w:t xml:space="preserve"> Email</w:t>
      </w:r>
      <w:r w:rsidR="000E09F6" w:rsidRPr="008A086D">
        <w:rPr>
          <w:iCs/>
          <w:sz w:val="16"/>
          <w:szCs w:val="16"/>
        </w:rPr>
        <w:tab/>
      </w:r>
    </w:p>
    <w:p w:rsidR="000E72DC" w:rsidRPr="000E72DC" w:rsidRDefault="000E72DC" w:rsidP="000E72DC">
      <w:pPr>
        <w:tabs>
          <w:tab w:val="left" w:pos="6825"/>
        </w:tabs>
        <w:ind w:right="2"/>
        <w:rPr>
          <w:i/>
          <w:iCs/>
          <w:sz w:val="28"/>
          <w:szCs w:val="28"/>
        </w:rPr>
      </w:pPr>
    </w:p>
    <w:p w:rsidR="009C2F29" w:rsidRPr="008A086D" w:rsidRDefault="00D821B7" w:rsidP="009C2F29">
      <w:pPr>
        <w:tabs>
          <w:tab w:val="left" w:pos="142"/>
          <w:tab w:val="left" w:pos="6714"/>
        </w:tabs>
        <w:ind w:right="140"/>
        <w:rPr>
          <w:bCs/>
          <w:sz w:val="28"/>
          <w:szCs w:val="28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119380</wp:posOffset>
                </wp:positionV>
                <wp:extent cx="190500" cy="259080"/>
                <wp:effectExtent l="13335" t="11430" r="5715" b="5715"/>
                <wp:wrapNone/>
                <wp:docPr id="3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9F6" w:rsidRPr="00437AF2" w:rsidRDefault="00D821B7" w:rsidP="000E09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23" name="Immagin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09F6" w:rsidRPr="00437AF2" w:rsidRDefault="00D821B7" w:rsidP="000E09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25" name="Immagin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2" type="#_x0000_t202" style="position:absolute;margin-left:29pt;margin-top:9.4pt;width:15pt;height:20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">
                <v:textbox>
                  <w:txbxContent>
                    <w:p w:rsidR="000E09F6" w:rsidRPr="00437AF2" w:rsidRDefault="00D821B7" w:rsidP="000E09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23" name="Immagin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09F6" w:rsidRPr="00437AF2" w:rsidRDefault="00D821B7" w:rsidP="000E09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25" name="Immagin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09F6" w:rsidRPr="008A086D">
        <w:rPr>
          <w:bCs/>
          <w:sz w:val="28"/>
          <w:szCs w:val="28"/>
        </w:rPr>
        <w:t xml:space="preserve">     </w:t>
      </w:r>
      <w:r w:rsidR="009F44FD" w:rsidRPr="008A086D">
        <w:rPr>
          <w:bCs/>
          <w:sz w:val="28"/>
          <w:szCs w:val="28"/>
        </w:rPr>
        <w:t xml:space="preserve">       </w:t>
      </w:r>
    </w:p>
    <w:p w:rsidR="000E09F6" w:rsidRDefault="00D821B7" w:rsidP="004A2572">
      <w:pPr>
        <w:tabs>
          <w:tab w:val="left" w:pos="142"/>
          <w:tab w:val="left" w:pos="6714"/>
        </w:tabs>
        <w:ind w:right="140"/>
        <w:rPr>
          <w:iCs/>
          <w:sz w:val="20"/>
          <w:szCs w:val="20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123825</wp:posOffset>
                </wp:positionV>
                <wp:extent cx="1858645" cy="0"/>
                <wp:effectExtent l="8255" t="10795" r="9525" b="8255"/>
                <wp:wrapNone/>
                <wp:docPr id="31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7B721" id="Line 12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9.75pt" to="234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CYFQIAACs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"/>
            </w:pict>
          </mc:Fallback>
        </mc:AlternateContent>
      </w:r>
      <w:r w:rsidR="009F44FD" w:rsidRPr="008A086D">
        <w:rPr>
          <w:iCs/>
        </w:rPr>
        <w:t xml:space="preserve">                </w:t>
      </w:r>
      <w:r w:rsidR="00D10E50">
        <w:rPr>
          <w:iCs/>
          <w:sz w:val="20"/>
          <w:szCs w:val="20"/>
        </w:rPr>
        <w:t>Docente</w:t>
      </w:r>
    </w:p>
    <w:p w:rsidR="00D10E50" w:rsidRDefault="00D10E50" w:rsidP="00D10E50">
      <w:pPr>
        <w:tabs>
          <w:tab w:val="left" w:pos="142"/>
          <w:tab w:val="left" w:pos="6714"/>
        </w:tabs>
        <w:spacing w:line="276" w:lineRule="auto"/>
        <w:ind w:right="140"/>
        <w:rPr>
          <w:bCs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</w:t>
      </w:r>
      <w:r w:rsidRPr="00D10E50">
        <w:rPr>
          <w:sz w:val="14"/>
          <w:szCs w:val="14"/>
        </w:rPr>
        <w:t>(</w:t>
      </w:r>
      <w:proofErr w:type="gramStart"/>
      <w:r w:rsidRPr="00D10E50">
        <w:rPr>
          <w:sz w:val="14"/>
          <w:szCs w:val="14"/>
        </w:rPr>
        <w:t>indicare</w:t>
      </w:r>
      <w:proofErr w:type="gramEnd"/>
      <w:r w:rsidRPr="00D10E50">
        <w:rPr>
          <w:sz w:val="14"/>
          <w:szCs w:val="14"/>
        </w:rPr>
        <w:t xml:space="preserve"> la disciplina)</w:t>
      </w:r>
    </w:p>
    <w:p w:rsidR="00D10E50" w:rsidRPr="00D10E50" w:rsidRDefault="00D10E50" w:rsidP="00D10E50">
      <w:pPr>
        <w:tabs>
          <w:tab w:val="left" w:pos="142"/>
          <w:tab w:val="left" w:pos="6714"/>
        </w:tabs>
        <w:spacing w:line="276" w:lineRule="auto"/>
        <w:ind w:right="140"/>
        <w:rPr>
          <w:bCs/>
          <w:sz w:val="14"/>
          <w:szCs w:val="14"/>
        </w:rPr>
      </w:pPr>
    </w:p>
    <w:p w:rsidR="000E09F6" w:rsidRPr="008A086D" w:rsidRDefault="000E09F6" w:rsidP="00D10E50">
      <w:pPr>
        <w:tabs>
          <w:tab w:val="left" w:pos="855"/>
          <w:tab w:val="left" w:pos="3225"/>
          <w:tab w:val="left" w:pos="5625"/>
        </w:tabs>
        <w:spacing w:line="276" w:lineRule="auto"/>
        <w:ind w:right="2"/>
        <w:rPr>
          <w:iCs/>
          <w:sz w:val="28"/>
          <w:szCs w:val="28"/>
        </w:rPr>
      </w:pPr>
      <w:r w:rsidRPr="008A086D">
        <w:rPr>
          <w:iCs/>
          <w:sz w:val="28"/>
          <w:szCs w:val="28"/>
        </w:rPr>
        <w:t xml:space="preserve">      </w:t>
      </w:r>
      <w:r w:rsidRPr="008A086D">
        <w:rPr>
          <w:iCs/>
          <w:sz w:val="28"/>
          <w:szCs w:val="28"/>
        </w:rPr>
        <w:tab/>
      </w:r>
      <w:r w:rsidR="00D10E50">
        <w:rPr>
          <w:iCs/>
          <w:sz w:val="28"/>
          <w:szCs w:val="28"/>
        </w:rPr>
        <w:tab/>
      </w:r>
      <w:r w:rsidRPr="008A086D">
        <w:rPr>
          <w:iCs/>
          <w:sz w:val="28"/>
          <w:szCs w:val="28"/>
        </w:rPr>
        <w:t xml:space="preserve">        </w:t>
      </w:r>
      <w:r w:rsidRPr="008A086D">
        <w:rPr>
          <w:iCs/>
          <w:sz w:val="28"/>
          <w:szCs w:val="28"/>
        </w:rPr>
        <w:tab/>
        <w:t xml:space="preserve">         </w:t>
      </w:r>
    </w:p>
    <w:p w:rsidR="000E09F6" w:rsidRPr="008A086D" w:rsidRDefault="00D821B7" w:rsidP="000E09F6">
      <w:pPr>
        <w:tabs>
          <w:tab w:val="left" w:pos="6825"/>
        </w:tabs>
        <w:ind w:right="2"/>
        <w:rPr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4445</wp:posOffset>
                </wp:positionV>
                <wp:extent cx="2501265" cy="0"/>
                <wp:effectExtent l="13970" t="12065" r="8890" b="6985"/>
                <wp:wrapNone/>
                <wp:docPr id="30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2D2F6" id="Line 10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55pt,.35pt" to="494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VG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4445</wp:posOffset>
                </wp:positionV>
                <wp:extent cx="1386205" cy="0"/>
                <wp:effectExtent l="13970" t="12065" r="9525" b="6985"/>
                <wp:wrapNone/>
                <wp:docPr id="2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6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715F1" id="Line 10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.35pt" to="276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YqGwIAADU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4445</wp:posOffset>
                </wp:positionV>
                <wp:extent cx="1515110" cy="0"/>
                <wp:effectExtent l="13335" t="12065" r="5080" b="6985"/>
                <wp:wrapNone/>
                <wp:docPr id="2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34BF7" id="Line 10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35pt" to="143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"/>
            </w:pict>
          </mc:Fallback>
        </mc:AlternateContent>
      </w:r>
      <w:r w:rsidR="000E09F6" w:rsidRPr="008A086D">
        <w:rPr>
          <w:iCs/>
          <w:sz w:val="16"/>
          <w:szCs w:val="16"/>
        </w:rPr>
        <w:t xml:space="preserve">                           Cognome                                         </w:t>
      </w:r>
      <w:r w:rsidR="000E72DC">
        <w:rPr>
          <w:iCs/>
          <w:sz w:val="16"/>
          <w:szCs w:val="16"/>
        </w:rPr>
        <w:t xml:space="preserve">                  </w:t>
      </w:r>
      <w:r w:rsidR="000E09F6" w:rsidRPr="008A086D">
        <w:rPr>
          <w:iCs/>
          <w:sz w:val="16"/>
          <w:szCs w:val="16"/>
        </w:rPr>
        <w:t xml:space="preserve"> Nome                                                  </w:t>
      </w:r>
      <w:r w:rsidR="000E72DC">
        <w:rPr>
          <w:iCs/>
          <w:sz w:val="16"/>
          <w:szCs w:val="16"/>
        </w:rPr>
        <w:t xml:space="preserve">                </w:t>
      </w:r>
      <w:r w:rsidR="000E09F6" w:rsidRPr="008A086D">
        <w:rPr>
          <w:iCs/>
          <w:sz w:val="16"/>
          <w:szCs w:val="16"/>
        </w:rPr>
        <w:t xml:space="preserve">  Luogo e Data di Nascita</w:t>
      </w:r>
    </w:p>
    <w:p w:rsidR="000E09F6" w:rsidRPr="008A086D" w:rsidRDefault="000E09F6" w:rsidP="000E09F6">
      <w:pPr>
        <w:tabs>
          <w:tab w:val="left" w:pos="2775"/>
          <w:tab w:val="left" w:pos="4350"/>
          <w:tab w:val="left" w:pos="5625"/>
          <w:tab w:val="left" w:pos="6825"/>
          <w:tab w:val="right" w:pos="10488"/>
        </w:tabs>
        <w:ind w:right="2"/>
        <w:rPr>
          <w:iCs/>
          <w:sz w:val="10"/>
          <w:szCs w:val="10"/>
        </w:rPr>
      </w:pPr>
      <w:r w:rsidRPr="008A086D">
        <w:rPr>
          <w:iCs/>
          <w:sz w:val="28"/>
          <w:szCs w:val="28"/>
        </w:rPr>
        <w:t xml:space="preserve">   </w:t>
      </w:r>
      <w:r w:rsidRPr="008A086D">
        <w:rPr>
          <w:iCs/>
          <w:sz w:val="10"/>
          <w:szCs w:val="10"/>
        </w:rPr>
        <w:t xml:space="preserve">   </w:t>
      </w:r>
      <w:r w:rsidRPr="008A086D">
        <w:rPr>
          <w:iCs/>
          <w:sz w:val="10"/>
          <w:szCs w:val="10"/>
        </w:rPr>
        <w:tab/>
        <w:t xml:space="preserve">        </w:t>
      </w:r>
      <w:r w:rsidRPr="008A086D">
        <w:rPr>
          <w:iCs/>
          <w:sz w:val="10"/>
          <w:szCs w:val="10"/>
        </w:rPr>
        <w:tab/>
      </w:r>
      <w:r w:rsidRPr="008A086D">
        <w:rPr>
          <w:iCs/>
          <w:sz w:val="10"/>
          <w:szCs w:val="10"/>
        </w:rPr>
        <w:tab/>
        <w:t xml:space="preserve">                                  </w:t>
      </w:r>
    </w:p>
    <w:p w:rsidR="000E09F6" w:rsidRPr="008A086D" w:rsidRDefault="000E09F6" w:rsidP="000E09F6">
      <w:pPr>
        <w:tabs>
          <w:tab w:val="left" w:pos="2775"/>
          <w:tab w:val="left" w:pos="4350"/>
          <w:tab w:val="left" w:pos="5625"/>
          <w:tab w:val="left" w:pos="6825"/>
          <w:tab w:val="right" w:pos="10488"/>
        </w:tabs>
        <w:ind w:right="2"/>
        <w:rPr>
          <w:iCs/>
          <w:sz w:val="20"/>
          <w:szCs w:val="20"/>
        </w:rPr>
      </w:pPr>
      <w:r w:rsidRPr="008A086D">
        <w:rPr>
          <w:iCs/>
          <w:sz w:val="28"/>
          <w:szCs w:val="28"/>
        </w:rPr>
        <w:tab/>
      </w:r>
    </w:p>
    <w:p w:rsidR="000E09F6" w:rsidRDefault="00D821B7" w:rsidP="000E09F6">
      <w:pPr>
        <w:tabs>
          <w:tab w:val="left" w:pos="6825"/>
        </w:tabs>
        <w:ind w:right="2"/>
        <w:rPr>
          <w:iCs/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635</wp:posOffset>
                </wp:positionV>
                <wp:extent cx="1967865" cy="0"/>
                <wp:effectExtent l="13970" t="10795" r="8890" b="8255"/>
                <wp:wrapNone/>
                <wp:docPr id="2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7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240AD" id="Line 108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5pt,.05pt" to="49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1g+HAIAADU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635</wp:posOffset>
                </wp:positionV>
                <wp:extent cx="1542415" cy="0"/>
                <wp:effectExtent l="5080" t="10795" r="5080" b="8255"/>
                <wp:wrapNone/>
                <wp:docPr id="22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2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ED062" id="Line 10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1pt,.05pt" to="321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Fb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635</wp:posOffset>
                </wp:positionV>
                <wp:extent cx="2066925" cy="0"/>
                <wp:effectExtent l="13335" t="10795" r="5715" b="8255"/>
                <wp:wrapNone/>
                <wp:docPr id="20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BB47C" id="Line 10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.05pt" to="18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bmEgIAACs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"/>
            </w:pict>
          </mc:Fallback>
        </mc:AlternateContent>
      </w:r>
      <w:r w:rsidR="000E09F6" w:rsidRPr="008A086D">
        <w:rPr>
          <w:iCs/>
          <w:sz w:val="16"/>
          <w:szCs w:val="16"/>
        </w:rPr>
        <w:t xml:space="preserve">                                    Indirizzo                                             </w:t>
      </w:r>
      <w:r w:rsidR="000E72DC">
        <w:rPr>
          <w:iCs/>
          <w:sz w:val="16"/>
          <w:szCs w:val="16"/>
        </w:rPr>
        <w:t xml:space="preserve">                       </w:t>
      </w:r>
      <w:r w:rsidR="000E09F6" w:rsidRPr="008A086D">
        <w:rPr>
          <w:iCs/>
          <w:sz w:val="16"/>
          <w:szCs w:val="16"/>
        </w:rPr>
        <w:t xml:space="preserve">    Tel./Cell.                                                     </w:t>
      </w:r>
      <w:r w:rsidR="000E72DC">
        <w:rPr>
          <w:iCs/>
          <w:sz w:val="16"/>
          <w:szCs w:val="16"/>
        </w:rPr>
        <w:t xml:space="preserve">                </w:t>
      </w:r>
      <w:r w:rsidR="000E09F6" w:rsidRPr="008A086D">
        <w:rPr>
          <w:iCs/>
          <w:sz w:val="16"/>
          <w:szCs w:val="16"/>
        </w:rPr>
        <w:t xml:space="preserve">  Email</w:t>
      </w:r>
    </w:p>
    <w:p w:rsidR="000E72DC" w:rsidRDefault="000E72DC" w:rsidP="000E09F6">
      <w:pPr>
        <w:tabs>
          <w:tab w:val="left" w:pos="6825"/>
        </w:tabs>
        <w:ind w:right="2"/>
        <w:rPr>
          <w:iCs/>
          <w:sz w:val="16"/>
          <w:szCs w:val="16"/>
        </w:rPr>
      </w:pPr>
    </w:p>
    <w:p w:rsidR="000E72DC" w:rsidRPr="008A086D" w:rsidRDefault="00D821B7" w:rsidP="000E72DC">
      <w:pPr>
        <w:tabs>
          <w:tab w:val="left" w:pos="142"/>
          <w:tab w:val="left" w:pos="6714"/>
        </w:tabs>
        <w:ind w:right="140"/>
        <w:rPr>
          <w:bCs/>
          <w:sz w:val="28"/>
          <w:szCs w:val="28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119380</wp:posOffset>
                </wp:positionV>
                <wp:extent cx="190500" cy="259080"/>
                <wp:effectExtent l="13335" t="10795" r="5715" b="6350"/>
                <wp:wrapNone/>
                <wp:docPr id="18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2DC" w:rsidRPr="00437AF2" w:rsidRDefault="00D821B7" w:rsidP="000E72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27" name="Immagin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72DC" w:rsidRPr="00437AF2" w:rsidRDefault="00D821B7" w:rsidP="000E72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29" name="Immagin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3" type="#_x0000_t202" style="position:absolute;margin-left:29pt;margin-top:9.4pt;width:15pt;height:20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">
                <v:textbox>
                  <w:txbxContent>
                    <w:p w:rsidR="000E72DC" w:rsidRPr="00437AF2" w:rsidRDefault="00D821B7" w:rsidP="000E72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27" name="Immagin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72DC" w:rsidRPr="00437AF2" w:rsidRDefault="00D821B7" w:rsidP="000E72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29" name="Immagin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2DC" w:rsidRPr="008A086D">
        <w:rPr>
          <w:bCs/>
          <w:sz w:val="28"/>
          <w:szCs w:val="28"/>
        </w:rPr>
        <w:t xml:space="preserve">            </w:t>
      </w:r>
    </w:p>
    <w:p w:rsidR="000E72DC" w:rsidRDefault="00D821B7" w:rsidP="000E72DC">
      <w:pPr>
        <w:tabs>
          <w:tab w:val="left" w:pos="142"/>
          <w:tab w:val="left" w:pos="6714"/>
        </w:tabs>
        <w:ind w:right="140"/>
        <w:rPr>
          <w:iCs/>
          <w:sz w:val="20"/>
          <w:szCs w:val="20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123825</wp:posOffset>
                </wp:positionV>
                <wp:extent cx="1858645" cy="0"/>
                <wp:effectExtent l="8255" t="10160" r="9525" b="8890"/>
                <wp:wrapNone/>
                <wp:docPr id="1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421AB" id="Line 136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9.75pt" to="234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qc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"/>
            </w:pict>
          </mc:Fallback>
        </mc:AlternateContent>
      </w:r>
      <w:r w:rsidR="000E72DC" w:rsidRPr="008A086D">
        <w:rPr>
          <w:iCs/>
        </w:rPr>
        <w:t xml:space="preserve">                </w:t>
      </w:r>
      <w:r w:rsidR="000E72DC">
        <w:rPr>
          <w:iCs/>
          <w:sz w:val="20"/>
          <w:szCs w:val="20"/>
        </w:rPr>
        <w:t>Docente</w:t>
      </w:r>
    </w:p>
    <w:p w:rsidR="000E72DC" w:rsidRDefault="000E72DC" w:rsidP="000E72DC">
      <w:pPr>
        <w:tabs>
          <w:tab w:val="left" w:pos="142"/>
          <w:tab w:val="left" w:pos="6714"/>
        </w:tabs>
        <w:spacing w:line="276" w:lineRule="auto"/>
        <w:ind w:right="140"/>
        <w:rPr>
          <w:bCs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</w:t>
      </w:r>
      <w:r w:rsidRPr="00D10E50">
        <w:rPr>
          <w:sz w:val="14"/>
          <w:szCs w:val="14"/>
        </w:rPr>
        <w:t>(</w:t>
      </w:r>
      <w:proofErr w:type="gramStart"/>
      <w:r w:rsidRPr="00D10E50">
        <w:rPr>
          <w:sz w:val="14"/>
          <w:szCs w:val="14"/>
        </w:rPr>
        <w:t>indicare</w:t>
      </w:r>
      <w:proofErr w:type="gramEnd"/>
      <w:r w:rsidRPr="00D10E50">
        <w:rPr>
          <w:sz w:val="14"/>
          <w:szCs w:val="14"/>
        </w:rPr>
        <w:t xml:space="preserve"> la disciplina)</w:t>
      </w:r>
    </w:p>
    <w:p w:rsidR="000E72DC" w:rsidRPr="00D10E50" w:rsidRDefault="000E72DC" w:rsidP="000E72DC">
      <w:pPr>
        <w:tabs>
          <w:tab w:val="left" w:pos="142"/>
          <w:tab w:val="left" w:pos="6714"/>
        </w:tabs>
        <w:spacing w:line="276" w:lineRule="auto"/>
        <w:ind w:right="140"/>
        <w:rPr>
          <w:bCs/>
          <w:sz w:val="14"/>
          <w:szCs w:val="14"/>
        </w:rPr>
      </w:pPr>
    </w:p>
    <w:p w:rsidR="000E72DC" w:rsidRPr="008A086D" w:rsidRDefault="000E72DC" w:rsidP="000E72DC">
      <w:pPr>
        <w:tabs>
          <w:tab w:val="left" w:pos="855"/>
          <w:tab w:val="left" w:pos="3225"/>
          <w:tab w:val="left" w:pos="5625"/>
        </w:tabs>
        <w:spacing w:line="276" w:lineRule="auto"/>
        <w:ind w:right="2"/>
        <w:rPr>
          <w:iCs/>
          <w:sz w:val="28"/>
          <w:szCs w:val="28"/>
        </w:rPr>
      </w:pPr>
      <w:r w:rsidRPr="008A086D">
        <w:rPr>
          <w:iCs/>
          <w:sz w:val="28"/>
          <w:szCs w:val="28"/>
        </w:rPr>
        <w:t xml:space="preserve">      </w:t>
      </w:r>
      <w:r w:rsidRPr="008A086D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8A086D">
        <w:rPr>
          <w:iCs/>
          <w:sz w:val="28"/>
          <w:szCs w:val="28"/>
        </w:rPr>
        <w:t xml:space="preserve">        </w:t>
      </w:r>
      <w:r w:rsidRPr="008A086D">
        <w:rPr>
          <w:iCs/>
          <w:sz w:val="28"/>
          <w:szCs w:val="28"/>
        </w:rPr>
        <w:tab/>
        <w:t xml:space="preserve">         </w:t>
      </w:r>
    </w:p>
    <w:p w:rsidR="000E72DC" w:rsidRPr="008A086D" w:rsidRDefault="00D821B7" w:rsidP="000E72DC">
      <w:pPr>
        <w:tabs>
          <w:tab w:val="left" w:pos="6825"/>
        </w:tabs>
        <w:ind w:right="2"/>
        <w:rPr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4445</wp:posOffset>
                </wp:positionV>
                <wp:extent cx="2501265" cy="0"/>
                <wp:effectExtent l="13970" t="12065" r="8890" b="6985"/>
                <wp:wrapNone/>
                <wp:docPr id="1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8DFFB" id="Line 13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55pt,.35pt" to="494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7F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4445</wp:posOffset>
                </wp:positionV>
                <wp:extent cx="1386205" cy="0"/>
                <wp:effectExtent l="13970" t="12065" r="9525" b="6985"/>
                <wp:wrapNone/>
                <wp:docPr id="12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6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5461D" id="Line 129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.35pt" to="276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CGGwIAADU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4445</wp:posOffset>
                </wp:positionV>
                <wp:extent cx="1515110" cy="0"/>
                <wp:effectExtent l="13335" t="12065" r="5080" b="6985"/>
                <wp:wrapNone/>
                <wp:docPr id="10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E8B3D" id="Line 13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35pt" to="143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"/>
            </w:pict>
          </mc:Fallback>
        </mc:AlternateContent>
      </w:r>
      <w:r w:rsidR="000E72DC" w:rsidRPr="008A086D">
        <w:rPr>
          <w:iCs/>
          <w:sz w:val="16"/>
          <w:szCs w:val="16"/>
        </w:rPr>
        <w:t xml:space="preserve">                           Cognome                                         </w:t>
      </w:r>
      <w:r w:rsidR="000E72DC">
        <w:rPr>
          <w:iCs/>
          <w:sz w:val="16"/>
          <w:szCs w:val="16"/>
        </w:rPr>
        <w:t xml:space="preserve">                  </w:t>
      </w:r>
      <w:r w:rsidR="000E72DC" w:rsidRPr="008A086D">
        <w:rPr>
          <w:iCs/>
          <w:sz w:val="16"/>
          <w:szCs w:val="16"/>
        </w:rPr>
        <w:t xml:space="preserve"> Nome                                                  </w:t>
      </w:r>
      <w:r w:rsidR="000E72DC">
        <w:rPr>
          <w:iCs/>
          <w:sz w:val="16"/>
          <w:szCs w:val="16"/>
        </w:rPr>
        <w:t xml:space="preserve">                </w:t>
      </w:r>
      <w:r w:rsidR="000E72DC" w:rsidRPr="008A086D">
        <w:rPr>
          <w:iCs/>
          <w:sz w:val="16"/>
          <w:szCs w:val="16"/>
        </w:rPr>
        <w:t xml:space="preserve">  Luogo e Data di Nascita</w:t>
      </w:r>
    </w:p>
    <w:p w:rsidR="000E72DC" w:rsidRPr="008A086D" w:rsidRDefault="000E72DC" w:rsidP="000E72DC">
      <w:pPr>
        <w:tabs>
          <w:tab w:val="left" w:pos="2775"/>
          <w:tab w:val="left" w:pos="4350"/>
          <w:tab w:val="left" w:pos="5625"/>
          <w:tab w:val="left" w:pos="6825"/>
          <w:tab w:val="right" w:pos="10488"/>
        </w:tabs>
        <w:ind w:right="2"/>
        <w:rPr>
          <w:iCs/>
          <w:sz w:val="10"/>
          <w:szCs w:val="10"/>
        </w:rPr>
      </w:pPr>
      <w:r w:rsidRPr="008A086D">
        <w:rPr>
          <w:iCs/>
          <w:sz w:val="28"/>
          <w:szCs w:val="28"/>
        </w:rPr>
        <w:t xml:space="preserve">   </w:t>
      </w:r>
      <w:r w:rsidRPr="008A086D">
        <w:rPr>
          <w:iCs/>
          <w:sz w:val="10"/>
          <w:szCs w:val="10"/>
        </w:rPr>
        <w:t xml:space="preserve">   </w:t>
      </w:r>
      <w:r w:rsidRPr="008A086D">
        <w:rPr>
          <w:iCs/>
          <w:sz w:val="10"/>
          <w:szCs w:val="10"/>
        </w:rPr>
        <w:tab/>
        <w:t xml:space="preserve">        </w:t>
      </w:r>
      <w:r w:rsidRPr="008A086D">
        <w:rPr>
          <w:iCs/>
          <w:sz w:val="10"/>
          <w:szCs w:val="10"/>
        </w:rPr>
        <w:tab/>
      </w:r>
      <w:r w:rsidRPr="008A086D">
        <w:rPr>
          <w:iCs/>
          <w:sz w:val="10"/>
          <w:szCs w:val="10"/>
        </w:rPr>
        <w:tab/>
        <w:t xml:space="preserve">                                  </w:t>
      </w:r>
    </w:p>
    <w:p w:rsidR="000E72DC" w:rsidRPr="008A086D" w:rsidRDefault="000E72DC" w:rsidP="000E72DC">
      <w:pPr>
        <w:tabs>
          <w:tab w:val="left" w:pos="2775"/>
          <w:tab w:val="left" w:pos="4350"/>
          <w:tab w:val="left" w:pos="5625"/>
          <w:tab w:val="left" w:pos="6825"/>
          <w:tab w:val="right" w:pos="10488"/>
        </w:tabs>
        <w:ind w:right="2"/>
        <w:rPr>
          <w:iCs/>
          <w:sz w:val="20"/>
          <w:szCs w:val="20"/>
        </w:rPr>
      </w:pPr>
      <w:r w:rsidRPr="008A086D">
        <w:rPr>
          <w:iCs/>
          <w:sz w:val="28"/>
          <w:szCs w:val="28"/>
        </w:rPr>
        <w:tab/>
      </w:r>
    </w:p>
    <w:p w:rsidR="009C2F29" w:rsidRPr="000E72DC" w:rsidRDefault="00D821B7" w:rsidP="000E72DC">
      <w:pPr>
        <w:tabs>
          <w:tab w:val="left" w:pos="6825"/>
        </w:tabs>
        <w:ind w:right="2"/>
        <w:rPr>
          <w:i/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635</wp:posOffset>
                </wp:positionV>
                <wp:extent cx="1967865" cy="0"/>
                <wp:effectExtent l="13970" t="10795" r="8890" b="8255"/>
                <wp:wrapNone/>
                <wp:docPr id="8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7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2E75C" id="Line 133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5pt,.05pt" to="49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10GwIAADQ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635</wp:posOffset>
                </wp:positionV>
                <wp:extent cx="1542415" cy="0"/>
                <wp:effectExtent l="5080" t="10795" r="5080" b="8255"/>
                <wp:wrapNone/>
                <wp:docPr id="6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2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52054" id="Line 13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1pt,.05pt" to="321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1ue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635</wp:posOffset>
                </wp:positionV>
                <wp:extent cx="2066925" cy="0"/>
                <wp:effectExtent l="13335" t="10795" r="5715" b="8255"/>
                <wp:wrapNone/>
                <wp:docPr id="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006F0" id="Line 13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.05pt" to="18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"/>
            </w:pict>
          </mc:Fallback>
        </mc:AlternateContent>
      </w:r>
      <w:r w:rsidR="000E72DC" w:rsidRPr="008A086D">
        <w:rPr>
          <w:iCs/>
          <w:sz w:val="16"/>
          <w:szCs w:val="16"/>
        </w:rPr>
        <w:t xml:space="preserve">                                    Indirizzo                                             </w:t>
      </w:r>
      <w:r w:rsidR="000E72DC">
        <w:rPr>
          <w:iCs/>
          <w:sz w:val="16"/>
          <w:szCs w:val="16"/>
        </w:rPr>
        <w:t xml:space="preserve">                       </w:t>
      </w:r>
      <w:r w:rsidR="000E72DC" w:rsidRPr="008A086D">
        <w:rPr>
          <w:iCs/>
          <w:sz w:val="16"/>
          <w:szCs w:val="16"/>
        </w:rPr>
        <w:t xml:space="preserve">    Tel./Cell.                                                     </w:t>
      </w:r>
      <w:r w:rsidR="000E72DC">
        <w:rPr>
          <w:iCs/>
          <w:sz w:val="16"/>
          <w:szCs w:val="16"/>
        </w:rPr>
        <w:t xml:space="preserve">                </w:t>
      </w:r>
      <w:r w:rsidR="000E72DC" w:rsidRPr="008A086D">
        <w:rPr>
          <w:iCs/>
          <w:sz w:val="16"/>
          <w:szCs w:val="16"/>
        </w:rPr>
        <w:t xml:space="preserve">  Email</w:t>
      </w:r>
    </w:p>
    <w:p w:rsidR="009C2F29" w:rsidRPr="008A086D" w:rsidRDefault="009C2F29" w:rsidP="000E09F6">
      <w:pPr>
        <w:tabs>
          <w:tab w:val="left" w:pos="426"/>
          <w:tab w:val="left" w:pos="6825"/>
        </w:tabs>
        <w:ind w:left="-142" w:right="-288"/>
        <w:jc w:val="both"/>
        <w:rPr>
          <w:iCs/>
          <w:sz w:val="18"/>
          <w:szCs w:val="18"/>
        </w:rPr>
      </w:pPr>
    </w:p>
    <w:p w:rsidR="008E673E" w:rsidRPr="008A086D" w:rsidRDefault="000E09F6" w:rsidP="000E72DC">
      <w:pPr>
        <w:tabs>
          <w:tab w:val="left" w:pos="426"/>
          <w:tab w:val="left" w:pos="6825"/>
        </w:tabs>
        <w:ind w:left="-142" w:right="-288"/>
        <w:jc w:val="center"/>
        <w:rPr>
          <w:iCs/>
          <w:sz w:val="18"/>
          <w:szCs w:val="18"/>
        </w:rPr>
      </w:pPr>
      <w:r w:rsidRPr="008A086D">
        <w:rPr>
          <w:iCs/>
          <w:sz w:val="18"/>
          <w:szCs w:val="18"/>
        </w:rPr>
        <w:t xml:space="preserve">Si autorizza il trattamento </w:t>
      </w:r>
      <w:r w:rsidR="008E673E" w:rsidRPr="008A086D">
        <w:rPr>
          <w:iCs/>
          <w:sz w:val="18"/>
          <w:szCs w:val="18"/>
        </w:rPr>
        <w:t>dei dati personali ai se</w:t>
      </w:r>
      <w:r w:rsidRPr="008A086D">
        <w:rPr>
          <w:iCs/>
          <w:sz w:val="18"/>
          <w:szCs w:val="18"/>
        </w:rPr>
        <w:t xml:space="preserve">nsi e per gli effetti </w:t>
      </w:r>
      <w:r w:rsidR="008E673E" w:rsidRPr="008A086D">
        <w:rPr>
          <w:iCs/>
          <w:sz w:val="18"/>
          <w:szCs w:val="18"/>
        </w:rPr>
        <w:t>D.L.G.S. 196/2003 e successive mo</w:t>
      </w:r>
      <w:r w:rsidRPr="008A086D">
        <w:rPr>
          <w:iCs/>
          <w:sz w:val="18"/>
          <w:szCs w:val="18"/>
        </w:rPr>
        <w:t>difiche e/o integrazioni</w:t>
      </w:r>
    </w:p>
    <w:p w:rsidR="009C2F29" w:rsidRPr="008A086D" w:rsidRDefault="002C0753" w:rsidP="000E72DC">
      <w:pPr>
        <w:tabs>
          <w:tab w:val="left" w:pos="6825"/>
        </w:tabs>
        <w:ind w:left="-142" w:right="-288"/>
        <w:jc w:val="both"/>
        <w:rPr>
          <w:iCs/>
        </w:rPr>
      </w:pPr>
      <w:r w:rsidRPr="008A086D">
        <w:rPr>
          <w:iCs/>
        </w:rPr>
        <w:t xml:space="preserve">  </w:t>
      </w:r>
    </w:p>
    <w:p w:rsidR="002C0753" w:rsidRPr="008A086D" w:rsidRDefault="002C0753" w:rsidP="00C572ED">
      <w:pPr>
        <w:tabs>
          <w:tab w:val="left" w:pos="6825"/>
        </w:tabs>
        <w:ind w:left="-142" w:right="-288"/>
        <w:jc w:val="both"/>
      </w:pPr>
      <w:r w:rsidRPr="008A086D">
        <w:rPr>
          <w:iCs/>
        </w:rPr>
        <w:t xml:space="preserve">Data </w:t>
      </w:r>
      <w:r w:rsidRPr="008A086D">
        <w:rPr>
          <w:iCs/>
        </w:rPr>
        <w:tab/>
        <w:t xml:space="preserve">    </w:t>
      </w:r>
      <w:r w:rsidRPr="008A086D">
        <w:rPr>
          <w:sz w:val="22"/>
          <w:szCs w:val="22"/>
        </w:rPr>
        <w:t>Visto del Dirigente Scolastico</w:t>
      </w:r>
    </w:p>
    <w:p w:rsidR="00CD429E" w:rsidRPr="008A086D" w:rsidRDefault="00D821B7" w:rsidP="002C0753">
      <w:pPr>
        <w:tabs>
          <w:tab w:val="left" w:pos="6825"/>
        </w:tabs>
        <w:ind w:right="2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33655</wp:posOffset>
                </wp:positionV>
                <wp:extent cx="1386205" cy="0"/>
                <wp:effectExtent l="13335" t="11430" r="10160" b="7620"/>
                <wp:wrapNone/>
                <wp:docPr id="2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6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8D445" id="Line 118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pt,2.65pt" to="139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jbGgIAADQ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147955</wp:posOffset>
                </wp:positionV>
                <wp:extent cx="1851025" cy="0"/>
                <wp:effectExtent l="13335" t="11430" r="12065" b="7620"/>
                <wp:wrapNone/>
                <wp:docPr id="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BB7A8" id="Line 9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5pt,11.65pt" to="500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Ph6EQ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"/>
            </w:pict>
          </mc:Fallback>
        </mc:AlternateContent>
      </w:r>
    </w:p>
    <w:sectPr w:rsidR="00CD429E" w:rsidRPr="008A086D" w:rsidSect="00CD429E">
      <w:pgSz w:w="11904" w:h="16832" w:code="9"/>
      <w:pgMar w:top="510" w:right="851" w:bottom="408" w:left="851" w:header="709" w:footer="454" w:gutter="0"/>
      <w:cols w:space="708"/>
      <w:noEndnote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6pt;height:15.6pt" o:bullet="t">
        <v:imagedata r:id="rId1" o:title=""/>
      </v:shape>
    </w:pict>
  </w:numPicBullet>
  <w:abstractNum w:abstractNumId="0">
    <w:nsid w:val="0EEB7706"/>
    <w:multiLevelType w:val="hybridMultilevel"/>
    <w:tmpl w:val="F02C77F0"/>
    <w:lvl w:ilvl="0" w:tplc="C5A27A74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6557513"/>
    <w:multiLevelType w:val="hybridMultilevel"/>
    <w:tmpl w:val="45C054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5599B"/>
    <w:multiLevelType w:val="hybridMultilevel"/>
    <w:tmpl w:val="089C82B6"/>
    <w:lvl w:ilvl="0" w:tplc="0410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407"/>
        </w:tabs>
        <w:ind w:left="740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127"/>
        </w:tabs>
        <w:ind w:left="8127" w:hanging="360"/>
      </w:pPr>
      <w:rPr>
        <w:rFonts w:ascii="Wingdings" w:hAnsi="Wingdings" w:hint="default"/>
      </w:rPr>
    </w:lvl>
  </w:abstractNum>
  <w:abstractNum w:abstractNumId="3">
    <w:nsid w:val="21DA4FA3"/>
    <w:multiLevelType w:val="hybridMultilevel"/>
    <w:tmpl w:val="EDC0972C"/>
    <w:lvl w:ilvl="0" w:tplc="0410000F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500"/>
        </w:tabs>
        <w:ind w:left="35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660"/>
        </w:tabs>
        <w:ind w:left="56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380"/>
        </w:tabs>
        <w:ind w:left="63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100"/>
        </w:tabs>
        <w:ind w:left="71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820"/>
        </w:tabs>
        <w:ind w:left="7820" w:hanging="180"/>
      </w:pPr>
      <w:rPr>
        <w:rFonts w:cs="Times New Roman"/>
      </w:rPr>
    </w:lvl>
  </w:abstractNum>
  <w:abstractNum w:abstractNumId="4">
    <w:nsid w:val="28324EB5"/>
    <w:multiLevelType w:val="hybridMultilevel"/>
    <w:tmpl w:val="65C82D74"/>
    <w:lvl w:ilvl="0" w:tplc="0410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5">
    <w:nsid w:val="2A2D3E79"/>
    <w:multiLevelType w:val="hybridMultilevel"/>
    <w:tmpl w:val="B8842D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736209"/>
    <w:multiLevelType w:val="hybridMultilevel"/>
    <w:tmpl w:val="F5E2A46E"/>
    <w:lvl w:ilvl="0" w:tplc="796A3EC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B24A8"/>
    <w:multiLevelType w:val="hybridMultilevel"/>
    <w:tmpl w:val="0E064CAE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5DC75F87"/>
    <w:multiLevelType w:val="hybridMultilevel"/>
    <w:tmpl w:val="DC3211FC"/>
    <w:lvl w:ilvl="0" w:tplc="7F264E50"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9">
    <w:nsid w:val="5FA86B49"/>
    <w:multiLevelType w:val="hybridMultilevel"/>
    <w:tmpl w:val="17A44BEA"/>
    <w:lvl w:ilvl="0" w:tplc="0410000F">
      <w:start w:val="1"/>
      <w:numFmt w:val="decimal"/>
      <w:lvlText w:val="%1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7545"/>
        </w:tabs>
        <w:ind w:left="75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8265"/>
        </w:tabs>
        <w:ind w:left="82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8985"/>
        </w:tabs>
        <w:ind w:left="89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9705"/>
        </w:tabs>
        <w:ind w:left="9705" w:hanging="180"/>
      </w:pPr>
      <w:rPr>
        <w:rFonts w:cs="Times New Roman"/>
      </w:rPr>
    </w:lvl>
  </w:abstractNum>
  <w:abstractNum w:abstractNumId="10">
    <w:nsid w:val="6AC427BF"/>
    <w:multiLevelType w:val="hybridMultilevel"/>
    <w:tmpl w:val="259632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776990"/>
    <w:multiLevelType w:val="hybridMultilevel"/>
    <w:tmpl w:val="2E34E3D6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7D847992"/>
    <w:multiLevelType w:val="hybridMultilevel"/>
    <w:tmpl w:val="4B3EF0B0"/>
    <w:lvl w:ilvl="0" w:tplc="0410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13">
    <w:nsid w:val="7EEA19BA"/>
    <w:multiLevelType w:val="hybridMultilevel"/>
    <w:tmpl w:val="321A8EEA"/>
    <w:lvl w:ilvl="0" w:tplc="3612D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8EC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602B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D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E0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4AE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749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47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C20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12"/>
  </w:num>
  <w:num w:numId="9">
    <w:abstractNumId w:val="11"/>
  </w:num>
  <w:num w:numId="10">
    <w:abstractNumId w:val="4"/>
  </w:num>
  <w:num w:numId="11">
    <w:abstractNumId w:val="9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7D"/>
    <w:rsid w:val="00002D17"/>
    <w:rsid w:val="000218B7"/>
    <w:rsid w:val="000272C8"/>
    <w:rsid w:val="00060791"/>
    <w:rsid w:val="000634DF"/>
    <w:rsid w:val="00076A7A"/>
    <w:rsid w:val="00083BD1"/>
    <w:rsid w:val="00093DC6"/>
    <w:rsid w:val="000B17E5"/>
    <w:rsid w:val="000B6EEC"/>
    <w:rsid w:val="000C2189"/>
    <w:rsid w:val="000C41DE"/>
    <w:rsid w:val="000D2A5B"/>
    <w:rsid w:val="000E09F6"/>
    <w:rsid w:val="000E72DC"/>
    <w:rsid w:val="000F7232"/>
    <w:rsid w:val="00113997"/>
    <w:rsid w:val="00131DDA"/>
    <w:rsid w:val="001363E3"/>
    <w:rsid w:val="00163D74"/>
    <w:rsid w:val="00183397"/>
    <w:rsid w:val="00191C28"/>
    <w:rsid w:val="001A7E92"/>
    <w:rsid w:val="001B737E"/>
    <w:rsid w:val="001B7B68"/>
    <w:rsid w:val="001C4240"/>
    <w:rsid w:val="001C4462"/>
    <w:rsid w:val="001D0487"/>
    <w:rsid w:val="001E1889"/>
    <w:rsid w:val="001F74D8"/>
    <w:rsid w:val="001F7F4E"/>
    <w:rsid w:val="00224E53"/>
    <w:rsid w:val="00234022"/>
    <w:rsid w:val="002418A6"/>
    <w:rsid w:val="002421E8"/>
    <w:rsid w:val="002453B7"/>
    <w:rsid w:val="00252207"/>
    <w:rsid w:val="0025736A"/>
    <w:rsid w:val="00273FFA"/>
    <w:rsid w:val="00276CB1"/>
    <w:rsid w:val="002836C7"/>
    <w:rsid w:val="002850BA"/>
    <w:rsid w:val="00295AE3"/>
    <w:rsid w:val="002A37DA"/>
    <w:rsid w:val="002B2404"/>
    <w:rsid w:val="002B316C"/>
    <w:rsid w:val="002B75F2"/>
    <w:rsid w:val="002B7977"/>
    <w:rsid w:val="002C0753"/>
    <w:rsid w:val="002D644B"/>
    <w:rsid w:val="002F6BC6"/>
    <w:rsid w:val="00316261"/>
    <w:rsid w:val="00323633"/>
    <w:rsid w:val="003313FD"/>
    <w:rsid w:val="00331F16"/>
    <w:rsid w:val="00341C31"/>
    <w:rsid w:val="00345656"/>
    <w:rsid w:val="0035224F"/>
    <w:rsid w:val="00352AE0"/>
    <w:rsid w:val="00366915"/>
    <w:rsid w:val="00370EA5"/>
    <w:rsid w:val="00372455"/>
    <w:rsid w:val="00384272"/>
    <w:rsid w:val="003D4FC6"/>
    <w:rsid w:val="003D6DEC"/>
    <w:rsid w:val="003D7185"/>
    <w:rsid w:val="003E4A3E"/>
    <w:rsid w:val="003E7349"/>
    <w:rsid w:val="00401EC7"/>
    <w:rsid w:val="004064BB"/>
    <w:rsid w:val="004131F7"/>
    <w:rsid w:val="00414FB5"/>
    <w:rsid w:val="00416EB0"/>
    <w:rsid w:val="00421497"/>
    <w:rsid w:val="00426F09"/>
    <w:rsid w:val="00437AF2"/>
    <w:rsid w:val="00446B42"/>
    <w:rsid w:val="00452B19"/>
    <w:rsid w:val="00453B89"/>
    <w:rsid w:val="00485343"/>
    <w:rsid w:val="004A2572"/>
    <w:rsid w:val="004A7995"/>
    <w:rsid w:val="004C5A84"/>
    <w:rsid w:val="004C5EB3"/>
    <w:rsid w:val="004C6F13"/>
    <w:rsid w:val="004D679E"/>
    <w:rsid w:val="004E78EB"/>
    <w:rsid w:val="004F31C9"/>
    <w:rsid w:val="00504D1B"/>
    <w:rsid w:val="0050765B"/>
    <w:rsid w:val="00513BEC"/>
    <w:rsid w:val="005225A0"/>
    <w:rsid w:val="00525538"/>
    <w:rsid w:val="005312BE"/>
    <w:rsid w:val="00545E92"/>
    <w:rsid w:val="00553414"/>
    <w:rsid w:val="00553729"/>
    <w:rsid w:val="00566ACA"/>
    <w:rsid w:val="00566DB6"/>
    <w:rsid w:val="005712BA"/>
    <w:rsid w:val="00574894"/>
    <w:rsid w:val="005755FB"/>
    <w:rsid w:val="00581DA9"/>
    <w:rsid w:val="0059061B"/>
    <w:rsid w:val="005A1A08"/>
    <w:rsid w:val="005D6805"/>
    <w:rsid w:val="005E3383"/>
    <w:rsid w:val="005F6E84"/>
    <w:rsid w:val="00600D7D"/>
    <w:rsid w:val="00611B2B"/>
    <w:rsid w:val="006337F5"/>
    <w:rsid w:val="006372D1"/>
    <w:rsid w:val="006410D1"/>
    <w:rsid w:val="00643A7B"/>
    <w:rsid w:val="00651CB8"/>
    <w:rsid w:val="0069032D"/>
    <w:rsid w:val="00691782"/>
    <w:rsid w:val="006A3322"/>
    <w:rsid w:val="006B50DE"/>
    <w:rsid w:val="006B7BB6"/>
    <w:rsid w:val="006D4538"/>
    <w:rsid w:val="006D55E4"/>
    <w:rsid w:val="006E7F43"/>
    <w:rsid w:val="006F29D4"/>
    <w:rsid w:val="007006AC"/>
    <w:rsid w:val="00700A15"/>
    <w:rsid w:val="00710C5D"/>
    <w:rsid w:val="00710EB7"/>
    <w:rsid w:val="00731699"/>
    <w:rsid w:val="007447A3"/>
    <w:rsid w:val="00746B66"/>
    <w:rsid w:val="0075057F"/>
    <w:rsid w:val="007721AC"/>
    <w:rsid w:val="007759C9"/>
    <w:rsid w:val="00781F2E"/>
    <w:rsid w:val="007A01DF"/>
    <w:rsid w:val="007A616B"/>
    <w:rsid w:val="007B6D0E"/>
    <w:rsid w:val="007C32D4"/>
    <w:rsid w:val="007C6801"/>
    <w:rsid w:val="007D0F8F"/>
    <w:rsid w:val="007E0E00"/>
    <w:rsid w:val="007E623B"/>
    <w:rsid w:val="007F2D7D"/>
    <w:rsid w:val="007F338B"/>
    <w:rsid w:val="0082278C"/>
    <w:rsid w:val="008526C8"/>
    <w:rsid w:val="00864C6F"/>
    <w:rsid w:val="00870A6D"/>
    <w:rsid w:val="00897F21"/>
    <w:rsid w:val="008A07A3"/>
    <w:rsid w:val="008A086D"/>
    <w:rsid w:val="008A7A03"/>
    <w:rsid w:val="008B7318"/>
    <w:rsid w:val="008C1772"/>
    <w:rsid w:val="008D2C66"/>
    <w:rsid w:val="008D6570"/>
    <w:rsid w:val="008E673E"/>
    <w:rsid w:val="008F5CEF"/>
    <w:rsid w:val="008F6E33"/>
    <w:rsid w:val="0090026A"/>
    <w:rsid w:val="00903331"/>
    <w:rsid w:val="00904D49"/>
    <w:rsid w:val="00914B78"/>
    <w:rsid w:val="00921120"/>
    <w:rsid w:val="009275D4"/>
    <w:rsid w:val="00947365"/>
    <w:rsid w:val="0096288A"/>
    <w:rsid w:val="00964D63"/>
    <w:rsid w:val="00977944"/>
    <w:rsid w:val="0098324A"/>
    <w:rsid w:val="009832AA"/>
    <w:rsid w:val="009854C4"/>
    <w:rsid w:val="009859C7"/>
    <w:rsid w:val="00997961"/>
    <w:rsid w:val="009A076B"/>
    <w:rsid w:val="009A2F55"/>
    <w:rsid w:val="009C2F29"/>
    <w:rsid w:val="009D35E2"/>
    <w:rsid w:val="009E3BF5"/>
    <w:rsid w:val="009E5DBF"/>
    <w:rsid w:val="009F44FD"/>
    <w:rsid w:val="00A10711"/>
    <w:rsid w:val="00A13CCA"/>
    <w:rsid w:val="00A2091C"/>
    <w:rsid w:val="00A32B99"/>
    <w:rsid w:val="00A374A9"/>
    <w:rsid w:val="00A469BD"/>
    <w:rsid w:val="00A82CCA"/>
    <w:rsid w:val="00AA7C79"/>
    <w:rsid w:val="00AE4338"/>
    <w:rsid w:val="00AE4639"/>
    <w:rsid w:val="00B03164"/>
    <w:rsid w:val="00B11EF4"/>
    <w:rsid w:val="00B12FAB"/>
    <w:rsid w:val="00B23D91"/>
    <w:rsid w:val="00B243E4"/>
    <w:rsid w:val="00B52D33"/>
    <w:rsid w:val="00B565FE"/>
    <w:rsid w:val="00B65206"/>
    <w:rsid w:val="00B7440D"/>
    <w:rsid w:val="00B757B6"/>
    <w:rsid w:val="00B76334"/>
    <w:rsid w:val="00B76495"/>
    <w:rsid w:val="00B77365"/>
    <w:rsid w:val="00B86E13"/>
    <w:rsid w:val="00B93AA4"/>
    <w:rsid w:val="00BA0632"/>
    <w:rsid w:val="00BB064D"/>
    <w:rsid w:val="00BB48A0"/>
    <w:rsid w:val="00BD3226"/>
    <w:rsid w:val="00BD5601"/>
    <w:rsid w:val="00C121D1"/>
    <w:rsid w:val="00C20CAF"/>
    <w:rsid w:val="00C376C8"/>
    <w:rsid w:val="00C572ED"/>
    <w:rsid w:val="00C62F67"/>
    <w:rsid w:val="00C753EE"/>
    <w:rsid w:val="00C754ED"/>
    <w:rsid w:val="00C75A86"/>
    <w:rsid w:val="00C955BF"/>
    <w:rsid w:val="00CA43E9"/>
    <w:rsid w:val="00CB551A"/>
    <w:rsid w:val="00CB68C8"/>
    <w:rsid w:val="00CC1181"/>
    <w:rsid w:val="00CC5755"/>
    <w:rsid w:val="00CD429E"/>
    <w:rsid w:val="00CE4897"/>
    <w:rsid w:val="00CF05D5"/>
    <w:rsid w:val="00D01CBC"/>
    <w:rsid w:val="00D10E50"/>
    <w:rsid w:val="00D2358D"/>
    <w:rsid w:val="00D23FD1"/>
    <w:rsid w:val="00D24BD3"/>
    <w:rsid w:val="00D266E6"/>
    <w:rsid w:val="00D416F6"/>
    <w:rsid w:val="00D42006"/>
    <w:rsid w:val="00D5537A"/>
    <w:rsid w:val="00D821B7"/>
    <w:rsid w:val="00D92EA7"/>
    <w:rsid w:val="00D94617"/>
    <w:rsid w:val="00DD63D7"/>
    <w:rsid w:val="00DD6A59"/>
    <w:rsid w:val="00DE05FF"/>
    <w:rsid w:val="00DE131E"/>
    <w:rsid w:val="00DE7078"/>
    <w:rsid w:val="00DF1AF1"/>
    <w:rsid w:val="00E02F07"/>
    <w:rsid w:val="00E13E1B"/>
    <w:rsid w:val="00E41E98"/>
    <w:rsid w:val="00E50CF0"/>
    <w:rsid w:val="00E74013"/>
    <w:rsid w:val="00E8129E"/>
    <w:rsid w:val="00E90BB8"/>
    <w:rsid w:val="00E96924"/>
    <w:rsid w:val="00EA237D"/>
    <w:rsid w:val="00EA7CE0"/>
    <w:rsid w:val="00EB3AB6"/>
    <w:rsid w:val="00EC0465"/>
    <w:rsid w:val="00EC43EC"/>
    <w:rsid w:val="00ED7517"/>
    <w:rsid w:val="00F04A68"/>
    <w:rsid w:val="00F0555A"/>
    <w:rsid w:val="00F06355"/>
    <w:rsid w:val="00F169E1"/>
    <w:rsid w:val="00F410C7"/>
    <w:rsid w:val="00F54051"/>
    <w:rsid w:val="00F56EBE"/>
    <w:rsid w:val="00F613C0"/>
    <w:rsid w:val="00F63FCF"/>
    <w:rsid w:val="00F91280"/>
    <w:rsid w:val="00F940DF"/>
    <w:rsid w:val="00F96F67"/>
    <w:rsid w:val="00FA0B55"/>
    <w:rsid w:val="00FA4E4F"/>
    <w:rsid w:val="00FA7D01"/>
    <w:rsid w:val="00FD6127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71CB24E-DA81-4915-90F3-4D9DF243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ind w:left="825" w:right="759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right="75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ind w:left="2100" w:right="759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ind w:left="975" w:right="759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ind w:left="5664" w:right="1509" w:firstLine="708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tabs>
        <w:tab w:val="left" w:pos="1985"/>
      </w:tabs>
      <w:overflowPunct w:val="0"/>
      <w:autoSpaceDE w:val="0"/>
      <w:autoSpaceDN w:val="0"/>
      <w:adjustRightInd w:val="0"/>
      <w:ind w:right="-66"/>
      <w:jc w:val="center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tabs>
        <w:tab w:val="left" w:pos="1985"/>
      </w:tabs>
      <w:overflowPunct w:val="0"/>
      <w:autoSpaceDE w:val="0"/>
      <w:autoSpaceDN w:val="0"/>
      <w:adjustRightInd w:val="0"/>
      <w:ind w:right="9"/>
      <w:jc w:val="center"/>
      <w:outlineLvl w:val="6"/>
    </w:pPr>
    <w:rPr>
      <w:rFonts w:ascii="Calibri" w:hAnsi="Calibri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jc w:val="center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ind w:left="5664" w:right="1509" w:firstLine="708"/>
      <w:jc w:val="both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</w:rPr>
  </w:style>
  <w:style w:type="paragraph" w:styleId="Testodelblocco">
    <w:name w:val="Block Text"/>
    <w:basedOn w:val="Normale"/>
    <w:pPr>
      <w:ind w:left="2100" w:right="759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autoSpaceDE w:val="0"/>
      <w:autoSpaceDN w:val="0"/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pPr>
      <w:overflowPunct w:val="0"/>
      <w:autoSpaceDE w:val="0"/>
      <w:autoSpaceDN w:val="0"/>
      <w:adjustRightInd w:val="0"/>
      <w:ind w:right="9"/>
      <w:jc w:val="center"/>
    </w:pPr>
    <w:rPr>
      <w:rFonts w:ascii="Book Antiqua" w:hAnsi="Book Antiqua" w:cs="Book Antiqua"/>
      <w:b/>
      <w:bCs/>
      <w:i/>
      <w:iCs/>
      <w:sz w:val="36"/>
      <w:szCs w:val="36"/>
    </w:rPr>
  </w:style>
  <w:style w:type="paragraph" w:styleId="Corpotesto">
    <w:name w:val="Body Text"/>
    <w:basedOn w:val="Normale"/>
    <w:link w:val="CorpotestoCarattere"/>
    <w:uiPriority w:val="99"/>
    <w:rsid w:val="00FF39BF"/>
    <w:pPr>
      <w:tabs>
        <w:tab w:val="left" w:pos="567"/>
        <w:tab w:val="left" w:pos="1276"/>
        <w:tab w:val="left" w:pos="1418"/>
      </w:tabs>
      <w:overflowPunct w:val="0"/>
      <w:autoSpaceDE w:val="0"/>
      <w:autoSpaceDN w:val="0"/>
      <w:adjustRightInd w:val="0"/>
      <w:ind w:right="141"/>
      <w:textAlignment w:val="baseline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4853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CD429E"/>
    <w:rPr>
      <w:rFonts w:cs="Times New Roman"/>
    </w:rPr>
  </w:style>
  <w:style w:type="paragraph" w:styleId="Titolo">
    <w:name w:val="Title"/>
    <w:basedOn w:val="Normale"/>
    <w:link w:val="TitoloCarattere1"/>
    <w:uiPriority w:val="10"/>
    <w:qFormat/>
    <w:rsid w:val="00643A7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1">
    <w:name w:val="Titolo Carattere1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643A7B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rsid w:val="00643A7B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uiPriority w:val="99"/>
    <w:rsid w:val="007A616B"/>
    <w:rPr>
      <w:rFonts w:cs="Times New Roman"/>
      <w:color w:val="0000FF"/>
      <w:u w:val="single"/>
    </w:rPr>
  </w:style>
  <w:style w:type="character" w:customStyle="1" w:styleId="TitoloCarattere">
    <w:name w:val="Titolo Carattere"/>
    <w:locked/>
    <w:rsid w:val="0032363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Enfasicorsivo">
    <w:name w:val="Emphasis"/>
    <w:uiPriority w:val="20"/>
    <w:qFormat/>
    <w:rsid w:val="008B73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tosr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rnando.vantaggiat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cumento_di_Microsoft_Word1.docx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7046\Desktop\Scheda%20accredito%20CORSO%20BA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 accredito CORSO BASE</Template>
  <TotalTime>0</TotalTime>
  <Pages>2</Pages>
  <Words>116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</vt:lpstr>
    </vt:vector>
  </TitlesOfParts>
  <Company>Provveditorato agli Studi</Company>
  <LinksUpToDate>false</LinksUpToDate>
  <CharactersWithSpaces>3107</CharactersWithSpaces>
  <SharedDoc>false</SharedDoc>
  <HLinks>
    <vt:vector size="12" baseType="variant">
      <vt:variant>
        <vt:i4>6553676</vt:i4>
      </vt:variant>
      <vt:variant>
        <vt:i4>3</vt:i4>
      </vt:variant>
      <vt:variant>
        <vt:i4>0</vt:i4>
      </vt:variant>
      <vt:variant>
        <vt:i4>5</vt:i4>
      </vt:variant>
      <vt:variant>
        <vt:lpwstr>mailto:flortosrl@gmail.com</vt:lpwstr>
      </vt:variant>
      <vt:variant>
        <vt:lpwstr/>
      </vt:variant>
      <vt:variant>
        <vt:i4>3604569</vt:i4>
      </vt:variant>
      <vt:variant>
        <vt:i4>0</vt:i4>
      </vt:variant>
      <vt:variant>
        <vt:i4>0</vt:i4>
      </vt:variant>
      <vt:variant>
        <vt:i4>5</vt:i4>
      </vt:variant>
      <vt:variant>
        <vt:lpwstr>mailto:fernando.vantaggiato@gmail.com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M.I.U.R.</dc:creator>
  <cp:keywords/>
  <cp:lastModifiedBy>eee</cp:lastModifiedBy>
  <cp:revision>4</cp:revision>
  <cp:lastPrinted>2013-03-25T09:00:00Z</cp:lastPrinted>
  <dcterms:created xsi:type="dcterms:W3CDTF">2014-10-13T09:14:00Z</dcterms:created>
  <dcterms:modified xsi:type="dcterms:W3CDTF">2014-10-16T10:55:00Z</dcterms:modified>
</cp:coreProperties>
</file>